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B6C7B" w14:textId="5E27DAAA" w:rsidR="00953145" w:rsidRDefault="00953145" w:rsidP="50503046"/>
    <w:p w14:paraId="0205B6CE" w14:textId="77777777" w:rsidR="00A03FEB" w:rsidRPr="00514CCE" w:rsidRDefault="00A03FEB" w:rsidP="50503046">
      <w:pPr>
        <w:jc w:val="center"/>
        <w:rPr>
          <w:b/>
          <w:bCs/>
          <w:sz w:val="24"/>
          <w:szCs w:val="24"/>
          <w:u w:val="single"/>
        </w:rPr>
      </w:pPr>
      <w:r w:rsidRPr="50503046">
        <w:rPr>
          <w:b/>
          <w:bCs/>
          <w:sz w:val="24"/>
          <w:szCs w:val="24"/>
          <w:u w:val="single"/>
        </w:rPr>
        <w:t>Závazná přihláška na školní akci</w:t>
      </w:r>
    </w:p>
    <w:p w14:paraId="0BD458D6" w14:textId="5517948D" w:rsidR="50503046" w:rsidRDefault="50503046" w:rsidP="50503046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50503046">
        <w:rPr>
          <w:b/>
          <w:bCs/>
          <w:sz w:val="24"/>
          <w:szCs w:val="24"/>
          <w:u w:val="single"/>
        </w:rPr>
        <w:t>Cyklokurz</w:t>
      </w:r>
      <w:proofErr w:type="spellEnd"/>
      <w:r w:rsidRPr="50503046">
        <w:rPr>
          <w:b/>
          <w:bCs/>
          <w:sz w:val="24"/>
          <w:szCs w:val="24"/>
          <w:u w:val="single"/>
        </w:rPr>
        <w:t xml:space="preserve"> Český ráj</w:t>
      </w:r>
    </w:p>
    <w:p w14:paraId="399714F6" w14:textId="43847EA0" w:rsidR="50503046" w:rsidRDefault="50503046" w:rsidP="50503046">
      <w:pPr>
        <w:jc w:val="center"/>
        <w:rPr>
          <w:b/>
          <w:bCs/>
          <w:sz w:val="24"/>
          <w:szCs w:val="24"/>
          <w:u w:val="single"/>
        </w:rPr>
      </w:pPr>
    </w:p>
    <w:p w14:paraId="02EB378F" w14:textId="77777777" w:rsidR="00A03FEB" w:rsidRPr="00514CCE" w:rsidRDefault="00A03FEB" w:rsidP="00A03FEB">
      <w:pPr>
        <w:jc w:val="center"/>
        <w:rPr>
          <w:b/>
          <w:sz w:val="24"/>
          <w:szCs w:val="24"/>
          <w:u w:val="single"/>
        </w:rPr>
      </w:pPr>
    </w:p>
    <w:p w14:paraId="2DCFA486" w14:textId="36BC15FB" w:rsidR="00A03FEB" w:rsidRPr="00840715" w:rsidRDefault="00A03FEB" w:rsidP="008B29F2">
      <w:pPr>
        <w:tabs>
          <w:tab w:val="left" w:pos="1276"/>
          <w:tab w:val="left" w:pos="2490"/>
        </w:tabs>
        <w:jc w:val="both"/>
        <w:rPr>
          <w:sz w:val="24"/>
          <w:szCs w:val="24"/>
        </w:rPr>
      </w:pPr>
      <w:r w:rsidRPr="50503046">
        <w:rPr>
          <w:b/>
          <w:bCs/>
          <w:sz w:val="24"/>
          <w:szCs w:val="24"/>
        </w:rPr>
        <w:t xml:space="preserve">Termín: </w:t>
      </w:r>
      <w:r>
        <w:tab/>
      </w:r>
      <w:r w:rsidR="006D5688" w:rsidRPr="50503046">
        <w:rPr>
          <w:b/>
          <w:bCs/>
          <w:sz w:val="24"/>
          <w:szCs w:val="24"/>
        </w:rPr>
        <w:t>30.</w:t>
      </w:r>
      <w:r w:rsidR="00700EC9">
        <w:rPr>
          <w:b/>
          <w:bCs/>
          <w:sz w:val="24"/>
          <w:szCs w:val="24"/>
        </w:rPr>
        <w:t xml:space="preserve"> </w:t>
      </w:r>
      <w:r w:rsidR="006D5688" w:rsidRPr="50503046">
        <w:rPr>
          <w:b/>
          <w:bCs/>
          <w:sz w:val="24"/>
          <w:szCs w:val="24"/>
        </w:rPr>
        <w:t>5</w:t>
      </w:r>
      <w:r w:rsidR="00D0059C" w:rsidRPr="50503046">
        <w:rPr>
          <w:b/>
          <w:bCs/>
          <w:sz w:val="24"/>
          <w:szCs w:val="24"/>
        </w:rPr>
        <w:t>.</w:t>
      </w:r>
      <w:r w:rsidR="00774712" w:rsidRPr="50503046">
        <w:rPr>
          <w:b/>
          <w:bCs/>
          <w:sz w:val="24"/>
          <w:szCs w:val="24"/>
        </w:rPr>
        <w:t xml:space="preserve"> </w:t>
      </w:r>
      <w:r w:rsidR="00D0059C" w:rsidRPr="50503046">
        <w:rPr>
          <w:b/>
          <w:bCs/>
          <w:sz w:val="24"/>
          <w:szCs w:val="24"/>
        </w:rPr>
        <w:t>-3.</w:t>
      </w:r>
      <w:r w:rsidR="00700EC9">
        <w:rPr>
          <w:b/>
          <w:bCs/>
          <w:sz w:val="24"/>
          <w:szCs w:val="24"/>
        </w:rPr>
        <w:t xml:space="preserve"> </w:t>
      </w:r>
      <w:r w:rsidR="00774712" w:rsidRPr="50503046">
        <w:rPr>
          <w:b/>
          <w:bCs/>
          <w:sz w:val="24"/>
          <w:szCs w:val="24"/>
        </w:rPr>
        <w:t>6</w:t>
      </w:r>
      <w:r w:rsidR="00D0059C" w:rsidRPr="50503046">
        <w:rPr>
          <w:b/>
          <w:bCs/>
          <w:sz w:val="24"/>
          <w:szCs w:val="24"/>
        </w:rPr>
        <w:t>.</w:t>
      </w:r>
      <w:r w:rsidR="00774712" w:rsidRPr="50503046">
        <w:rPr>
          <w:b/>
          <w:bCs/>
          <w:sz w:val="24"/>
          <w:szCs w:val="24"/>
        </w:rPr>
        <w:t xml:space="preserve"> </w:t>
      </w:r>
      <w:r w:rsidR="00D0059C" w:rsidRPr="50503046">
        <w:rPr>
          <w:b/>
          <w:bCs/>
          <w:sz w:val="24"/>
          <w:szCs w:val="24"/>
        </w:rPr>
        <w:t>202</w:t>
      </w:r>
      <w:r w:rsidR="006D5688" w:rsidRPr="50503046">
        <w:rPr>
          <w:b/>
          <w:bCs/>
          <w:sz w:val="24"/>
          <w:szCs w:val="24"/>
        </w:rPr>
        <w:t>2</w:t>
      </w:r>
    </w:p>
    <w:p w14:paraId="7195FDB4" w14:textId="47DE833B" w:rsidR="00A03FEB" w:rsidRPr="00840715" w:rsidRDefault="00A03FEB" w:rsidP="50503046">
      <w:pPr>
        <w:tabs>
          <w:tab w:val="left" w:pos="1276"/>
        </w:tabs>
        <w:jc w:val="both"/>
        <w:rPr>
          <w:b/>
          <w:bCs/>
          <w:sz w:val="24"/>
          <w:szCs w:val="24"/>
        </w:rPr>
      </w:pPr>
      <w:r w:rsidRPr="50503046">
        <w:rPr>
          <w:b/>
          <w:bCs/>
          <w:sz w:val="24"/>
          <w:szCs w:val="24"/>
        </w:rPr>
        <w:t xml:space="preserve">Místo:  </w:t>
      </w:r>
      <w:r>
        <w:tab/>
      </w:r>
      <w:r w:rsidR="50503046" w:rsidRPr="50503046">
        <w:rPr>
          <w:b/>
          <w:bCs/>
          <w:sz w:val="24"/>
          <w:szCs w:val="24"/>
        </w:rPr>
        <w:t>Drhleny v Českém ráji</w:t>
      </w:r>
    </w:p>
    <w:p w14:paraId="2A196ABD" w14:textId="4FD51221" w:rsidR="00A03FEB" w:rsidRPr="00840715" w:rsidRDefault="00A03FEB" w:rsidP="50503046">
      <w:pPr>
        <w:tabs>
          <w:tab w:val="left" w:pos="1276"/>
        </w:tabs>
        <w:jc w:val="both"/>
        <w:rPr>
          <w:sz w:val="24"/>
          <w:szCs w:val="24"/>
        </w:rPr>
      </w:pPr>
      <w:r w:rsidRPr="50503046">
        <w:rPr>
          <w:b/>
          <w:bCs/>
          <w:sz w:val="24"/>
          <w:szCs w:val="24"/>
        </w:rPr>
        <w:t>Ubytování:</w:t>
      </w:r>
      <w:r w:rsidR="00D0059C" w:rsidRPr="50503046">
        <w:rPr>
          <w:b/>
          <w:bCs/>
          <w:sz w:val="24"/>
          <w:szCs w:val="24"/>
        </w:rPr>
        <w:t xml:space="preserve"> Sportovní areál Drhleny </w:t>
      </w:r>
      <w:r w:rsidR="00D0059C" w:rsidRPr="50503046">
        <w:rPr>
          <w:sz w:val="24"/>
          <w:szCs w:val="24"/>
        </w:rPr>
        <w:t>(www.drhleny.cz), sruby s lůžkovinami a povlečením</w:t>
      </w:r>
    </w:p>
    <w:p w14:paraId="5A0E7813" w14:textId="3C341F6B" w:rsidR="00A03FEB" w:rsidRPr="00840715" w:rsidRDefault="50503046" w:rsidP="50503046">
      <w:pPr>
        <w:tabs>
          <w:tab w:val="left" w:pos="1276"/>
        </w:tabs>
        <w:jc w:val="both"/>
        <w:rPr>
          <w:b/>
          <w:bCs/>
          <w:sz w:val="24"/>
          <w:szCs w:val="24"/>
        </w:rPr>
      </w:pPr>
      <w:r w:rsidRPr="50503046">
        <w:rPr>
          <w:b/>
          <w:bCs/>
          <w:sz w:val="24"/>
          <w:szCs w:val="24"/>
        </w:rPr>
        <w:t>Stravování: Polopenze</w:t>
      </w:r>
      <w:r w:rsidRPr="50503046">
        <w:rPr>
          <w:sz w:val="24"/>
          <w:szCs w:val="24"/>
        </w:rPr>
        <w:t xml:space="preserve"> v restauraci areálu, obědy v rámci výletů</w:t>
      </w:r>
    </w:p>
    <w:p w14:paraId="352C4BEA" w14:textId="72052527" w:rsidR="00A03FEB" w:rsidRPr="00840715" w:rsidRDefault="00A03FEB" w:rsidP="50503046">
      <w:pPr>
        <w:tabs>
          <w:tab w:val="left" w:pos="1276"/>
        </w:tabs>
        <w:suppressAutoHyphens/>
        <w:ind w:left="1275" w:hanging="1275"/>
        <w:jc w:val="both"/>
        <w:rPr>
          <w:b/>
          <w:bCs/>
          <w:sz w:val="24"/>
          <w:szCs w:val="24"/>
        </w:rPr>
      </w:pPr>
      <w:r w:rsidRPr="50503046">
        <w:rPr>
          <w:b/>
          <w:bCs/>
          <w:sz w:val="24"/>
          <w:szCs w:val="24"/>
        </w:rPr>
        <w:t>Cena:</w:t>
      </w:r>
      <w:r>
        <w:tab/>
      </w:r>
      <w:r w:rsidR="00700EC9">
        <w:rPr>
          <w:b/>
          <w:bCs/>
          <w:sz w:val="24"/>
          <w:szCs w:val="24"/>
        </w:rPr>
        <w:t>35</w:t>
      </w:r>
      <w:r w:rsidR="00E9701F" w:rsidRPr="50503046">
        <w:rPr>
          <w:b/>
          <w:bCs/>
          <w:sz w:val="24"/>
          <w:szCs w:val="24"/>
        </w:rPr>
        <w:t xml:space="preserve">00 Kč </w:t>
      </w:r>
    </w:p>
    <w:p w14:paraId="647FF0E9" w14:textId="6A660A80" w:rsidR="00A03FEB" w:rsidRDefault="00E9701F" w:rsidP="50503046">
      <w:pPr>
        <w:tabs>
          <w:tab w:val="left" w:pos="1276"/>
        </w:tabs>
        <w:suppressAutoHyphens/>
        <w:jc w:val="both"/>
        <w:rPr>
          <w:b/>
          <w:bCs/>
          <w:sz w:val="24"/>
          <w:szCs w:val="24"/>
        </w:rPr>
      </w:pPr>
      <w:r w:rsidRPr="50503046">
        <w:rPr>
          <w:sz w:val="24"/>
          <w:szCs w:val="24"/>
        </w:rPr>
        <w:t>V ceně je zahrnuta doprava vlakem tam a zpět, transport zavazadel z nádraží a zpět, ubytování, stravování formou polopenze - obědy nejsou zahrnuty v ceně (studenti si platí samostatně), pedagogi</w:t>
      </w:r>
      <w:r w:rsidR="00774712" w:rsidRPr="50503046">
        <w:rPr>
          <w:sz w:val="24"/>
          <w:szCs w:val="24"/>
        </w:rPr>
        <w:t>cký dozor a</w:t>
      </w:r>
      <w:r w:rsidRPr="50503046">
        <w:rPr>
          <w:sz w:val="24"/>
          <w:szCs w:val="24"/>
        </w:rPr>
        <w:t xml:space="preserve"> personál na odbornou výuku, </w:t>
      </w:r>
      <w:r w:rsidR="00774712" w:rsidRPr="50503046">
        <w:rPr>
          <w:sz w:val="24"/>
          <w:szCs w:val="24"/>
        </w:rPr>
        <w:t xml:space="preserve">zdravotník, </w:t>
      </w:r>
      <w:r w:rsidRPr="50503046">
        <w:rPr>
          <w:sz w:val="24"/>
          <w:szCs w:val="24"/>
        </w:rPr>
        <w:t xml:space="preserve">odměny </w:t>
      </w:r>
      <w:r w:rsidR="002F704B" w:rsidRPr="50503046">
        <w:rPr>
          <w:sz w:val="24"/>
          <w:szCs w:val="24"/>
        </w:rPr>
        <w:t>studentům při soutěžích,</w:t>
      </w:r>
      <w:r w:rsidRPr="50503046">
        <w:rPr>
          <w:sz w:val="24"/>
          <w:szCs w:val="24"/>
        </w:rPr>
        <w:t xml:space="preserve"> úrazové p</w:t>
      </w:r>
      <w:r w:rsidR="008B29F2" w:rsidRPr="50503046">
        <w:rPr>
          <w:sz w:val="24"/>
          <w:szCs w:val="24"/>
        </w:rPr>
        <w:t xml:space="preserve">ojištění </w:t>
      </w:r>
      <w:r w:rsidR="008B29F2" w:rsidRPr="50503046">
        <w:rPr>
          <w:b/>
          <w:bCs/>
          <w:sz w:val="24"/>
          <w:szCs w:val="24"/>
        </w:rPr>
        <w:t xml:space="preserve">(úrazové připojištění a pojištění </w:t>
      </w:r>
      <w:r w:rsidRPr="50503046">
        <w:rPr>
          <w:b/>
          <w:bCs/>
          <w:sz w:val="24"/>
          <w:szCs w:val="24"/>
        </w:rPr>
        <w:t>odpovědnosti za škody</w:t>
      </w:r>
      <w:r w:rsidR="008B29F2" w:rsidRPr="50503046">
        <w:rPr>
          <w:b/>
          <w:bCs/>
          <w:sz w:val="24"/>
          <w:szCs w:val="24"/>
        </w:rPr>
        <w:t xml:space="preserve"> není </w:t>
      </w:r>
      <w:r w:rsidR="00731F66" w:rsidRPr="50503046">
        <w:rPr>
          <w:b/>
          <w:bCs/>
          <w:sz w:val="24"/>
          <w:szCs w:val="24"/>
        </w:rPr>
        <w:t xml:space="preserve">zahrnuto </w:t>
      </w:r>
      <w:r w:rsidR="008B29F2" w:rsidRPr="50503046">
        <w:rPr>
          <w:b/>
          <w:bCs/>
          <w:sz w:val="24"/>
          <w:szCs w:val="24"/>
        </w:rPr>
        <w:t>v uvedené ceně a škola ho nezajišťuje</w:t>
      </w:r>
      <w:r w:rsidRPr="50503046">
        <w:rPr>
          <w:b/>
          <w:bCs/>
          <w:sz w:val="24"/>
          <w:szCs w:val="24"/>
        </w:rPr>
        <w:t>)</w:t>
      </w:r>
      <w:r w:rsidR="00731F66" w:rsidRPr="50503046">
        <w:rPr>
          <w:b/>
          <w:bCs/>
          <w:sz w:val="24"/>
          <w:szCs w:val="24"/>
        </w:rPr>
        <w:t>.</w:t>
      </w:r>
    </w:p>
    <w:p w14:paraId="21CA2D59" w14:textId="10A4485A" w:rsidR="008A6391" w:rsidRPr="008A6391" w:rsidRDefault="008A6391" w:rsidP="50503046">
      <w:pPr>
        <w:tabs>
          <w:tab w:val="left" w:pos="1276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Veškerá náklady budou po akci vyúčtovány a případný přeplatek vrácen zpět na účty.</w:t>
      </w:r>
      <w:bookmarkStart w:id="0" w:name="_GoBack"/>
      <w:bookmarkEnd w:id="0"/>
    </w:p>
    <w:p w14:paraId="6ABAC8F8" w14:textId="7261B0EE" w:rsidR="002F704B" w:rsidRPr="00774712" w:rsidRDefault="00A03FEB" w:rsidP="50503046">
      <w:pPr>
        <w:tabs>
          <w:tab w:val="left" w:pos="1276"/>
        </w:tabs>
        <w:suppressAutoHyphens/>
        <w:ind w:left="2124" w:hanging="2124"/>
        <w:jc w:val="both"/>
        <w:rPr>
          <w:b/>
          <w:bCs/>
          <w:sz w:val="24"/>
          <w:szCs w:val="24"/>
        </w:rPr>
      </w:pPr>
      <w:r w:rsidRPr="50503046">
        <w:rPr>
          <w:b/>
          <w:bCs/>
          <w:sz w:val="24"/>
          <w:szCs w:val="24"/>
        </w:rPr>
        <w:t>Podmínky účasti:</w:t>
      </w:r>
      <w:r>
        <w:tab/>
      </w:r>
    </w:p>
    <w:p w14:paraId="1A47C762" w14:textId="7B206581" w:rsidR="002F704B" w:rsidRPr="00774712" w:rsidRDefault="002F704B" w:rsidP="50503046">
      <w:pPr>
        <w:tabs>
          <w:tab w:val="left" w:pos="1276"/>
        </w:tabs>
        <w:suppressAutoHyphens/>
        <w:ind w:left="2124" w:hanging="2124"/>
        <w:jc w:val="both"/>
        <w:rPr>
          <w:sz w:val="24"/>
          <w:szCs w:val="24"/>
        </w:rPr>
      </w:pPr>
      <w:r w:rsidRPr="50503046">
        <w:rPr>
          <w:b/>
          <w:bCs/>
          <w:sz w:val="24"/>
          <w:szCs w:val="24"/>
        </w:rPr>
        <w:t xml:space="preserve">Odevzdání závazné přihlášky </w:t>
      </w:r>
      <w:r w:rsidRPr="50503046">
        <w:rPr>
          <w:sz w:val="24"/>
          <w:szCs w:val="24"/>
        </w:rPr>
        <w:t>(elektronicky s</w:t>
      </w:r>
      <w:r w:rsidR="006D5688" w:rsidRPr="50503046">
        <w:rPr>
          <w:sz w:val="24"/>
          <w:szCs w:val="24"/>
        </w:rPr>
        <w:t> </w:t>
      </w:r>
      <w:r w:rsidRPr="50503046">
        <w:rPr>
          <w:sz w:val="24"/>
          <w:szCs w:val="24"/>
        </w:rPr>
        <w:t>podpisem</w:t>
      </w:r>
      <w:r w:rsidR="006D5688" w:rsidRPr="50503046">
        <w:rPr>
          <w:sz w:val="24"/>
          <w:szCs w:val="24"/>
        </w:rPr>
        <w:t xml:space="preserve"> na </w:t>
      </w:r>
      <w:r w:rsidR="00700EC9">
        <w:rPr>
          <w:sz w:val="24"/>
          <w:szCs w:val="24"/>
        </w:rPr>
        <w:t>novotny.mikulas</w:t>
      </w:r>
      <w:r w:rsidR="006D5688" w:rsidRPr="50503046">
        <w:rPr>
          <w:sz w:val="24"/>
          <w:szCs w:val="24"/>
        </w:rPr>
        <w:t>@gykas.cz</w:t>
      </w:r>
      <w:r w:rsidRPr="50503046">
        <w:rPr>
          <w:sz w:val="24"/>
          <w:szCs w:val="24"/>
        </w:rPr>
        <w:t xml:space="preserve"> nebo </w:t>
      </w:r>
    </w:p>
    <w:p w14:paraId="7F5A3424" w14:textId="1FD56FE9" w:rsidR="002F704B" w:rsidRPr="00774712" w:rsidRDefault="002F704B" w:rsidP="50503046">
      <w:pPr>
        <w:tabs>
          <w:tab w:val="left" w:pos="1276"/>
        </w:tabs>
        <w:suppressAutoHyphens/>
        <w:ind w:left="2124" w:hanging="2124"/>
        <w:jc w:val="both"/>
        <w:rPr>
          <w:sz w:val="24"/>
          <w:szCs w:val="24"/>
        </w:rPr>
      </w:pPr>
      <w:r w:rsidRPr="50503046">
        <w:rPr>
          <w:sz w:val="24"/>
          <w:szCs w:val="24"/>
        </w:rPr>
        <w:t xml:space="preserve">osobně </w:t>
      </w:r>
      <w:r w:rsidR="008B0408" w:rsidRPr="50503046">
        <w:rPr>
          <w:sz w:val="24"/>
          <w:szCs w:val="24"/>
        </w:rPr>
        <w:t>v kabinet</w:t>
      </w:r>
      <w:r w:rsidR="7DDD279F" w:rsidRPr="50503046">
        <w:rPr>
          <w:sz w:val="24"/>
          <w:szCs w:val="24"/>
        </w:rPr>
        <w:t>ě</w:t>
      </w:r>
      <w:r w:rsidR="008B0408" w:rsidRPr="50503046">
        <w:rPr>
          <w:sz w:val="24"/>
          <w:szCs w:val="24"/>
        </w:rPr>
        <w:t xml:space="preserve"> TV</w:t>
      </w:r>
      <w:r w:rsidRPr="50503046">
        <w:rPr>
          <w:sz w:val="24"/>
          <w:szCs w:val="24"/>
        </w:rPr>
        <w:t>)</w:t>
      </w:r>
      <w:r w:rsidR="5548D607" w:rsidRPr="50503046">
        <w:rPr>
          <w:sz w:val="24"/>
          <w:szCs w:val="24"/>
        </w:rPr>
        <w:t xml:space="preserve"> </w:t>
      </w:r>
      <w:r w:rsidR="5548D607" w:rsidRPr="50503046">
        <w:rPr>
          <w:b/>
          <w:bCs/>
          <w:sz w:val="24"/>
          <w:szCs w:val="24"/>
        </w:rPr>
        <w:t>a zaplacení zálohy 2000 Kč do 6. 5. 2022</w:t>
      </w:r>
      <w:r w:rsidRPr="50503046">
        <w:rPr>
          <w:sz w:val="24"/>
          <w:szCs w:val="24"/>
        </w:rPr>
        <w:t xml:space="preserve"> a </w:t>
      </w:r>
      <w:r w:rsidR="00700EC9">
        <w:rPr>
          <w:b/>
          <w:bCs/>
          <w:sz w:val="24"/>
          <w:szCs w:val="24"/>
        </w:rPr>
        <w:t>doplatkem 15</w:t>
      </w:r>
      <w:r w:rsidR="43C78BBB" w:rsidRPr="50503046">
        <w:rPr>
          <w:b/>
          <w:bCs/>
          <w:sz w:val="24"/>
          <w:szCs w:val="24"/>
        </w:rPr>
        <w:t>00</w:t>
      </w:r>
      <w:r w:rsidRPr="50503046">
        <w:rPr>
          <w:b/>
          <w:bCs/>
          <w:sz w:val="24"/>
          <w:szCs w:val="24"/>
        </w:rPr>
        <w:t xml:space="preserve"> Kč do </w:t>
      </w:r>
    </w:p>
    <w:p w14:paraId="1F5F0D04" w14:textId="228999C6" w:rsidR="002F704B" w:rsidRPr="00774712" w:rsidRDefault="4A096A2D" w:rsidP="66890892">
      <w:pPr>
        <w:tabs>
          <w:tab w:val="left" w:pos="1276"/>
        </w:tabs>
        <w:suppressAutoHyphens/>
        <w:ind w:left="2124" w:hanging="2124"/>
        <w:jc w:val="both"/>
        <w:rPr>
          <w:sz w:val="24"/>
          <w:szCs w:val="24"/>
        </w:rPr>
      </w:pPr>
      <w:r w:rsidRPr="50503046">
        <w:rPr>
          <w:b/>
          <w:bCs/>
          <w:sz w:val="24"/>
          <w:szCs w:val="24"/>
        </w:rPr>
        <w:t>25</w:t>
      </w:r>
      <w:r w:rsidR="002F704B" w:rsidRPr="50503046">
        <w:rPr>
          <w:b/>
          <w:bCs/>
          <w:sz w:val="24"/>
          <w:szCs w:val="24"/>
        </w:rPr>
        <w:t>.</w:t>
      </w:r>
      <w:r w:rsidR="00774712" w:rsidRPr="50503046">
        <w:rPr>
          <w:b/>
          <w:bCs/>
          <w:sz w:val="24"/>
          <w:szCs w:val="24"/>
        </w:rPr>
        <w:t xml:space="preserve"> 5</w:t>
      </w:r>
      <w:r w:rsidR="002F704B" w:rsidRPr="50503046">
        <w:rPr>
          <w:b/>
          <w:bCs/>
          <w:sz w:val="24"/>
          <w:szCs w:val="24"/>
        </w:rPr>
        <w:t>.</w:t>
      </w:r>
      <w:r w:rsidR="00774712" w:rsidRPr="50503046">
        <w:rPr>
          <w:b/>
          <w:bCs/>
          <w:sz w:val="24"/>
          <w:szCs w:val="24"/>
        </w:rPr>
        <w:t xml:space="preserve"> </w:t>
      </w:r>
      <w:r w:rsidR="002F704B" w:rsidRPr="50503046">
        <w:rPr>
          <w:b/>
          <w:bCs/>
          <w:sz w:val="24"/>
          <w:szCs w:val="24"/>
        </w:rPr>
        <w:t>202</w:t>
      </w:r>
      <w:r w:rsidR="006D5688" w:rsidRPr="50503046">
        <w:rPr>
          <w:b/>
          <w:bCs/>
          <w:sz w:val="24"/>
          <w:szCs w:val="24"/>
        </w:rPr>
        <w:t>2, případně je možné i jednou celkovou platbou do 6.5.2022</w:t>
      </w:r>
      <w:r w:rsidR="002F704B" w:rsidRPr="50503046">
        <w:rPr>
          <w:sz w:val="24"/>
          <w:szCs w:val="24"/>
        </w:rPr>
        <w:t>.</w:t>
      </w:r>
    </w:p>
    <w:p w14:paraId="6EA167B8" w14:textId="7DA0F6DA" w:rsidR="002F704B" w:rsidRDefault="002F704B" w:rsidP="50503046">
      <w:pPr>
        <w:tabs>
          <w:tab w:val="left" w:pos="1276"/>
        </w:tabs>
        <w:ind w:left="2124" w:hanging="2124"/>
        <w:jc w:val="both"/>
        <w:rPr>
          <w:sz w:val="24"/>
          <w:szCs w:val="24"/>
        </w:rPr>
      </w:pPr>
      <w:r w:rsidRPr="50503046">
        <w:rPr>
          <w:sz w:val="24"/>
          <w:szCs w:val="24"/>
        </w:rPr>
        <w:t xml:space="preserve"> </w:t>
      </w:r>
    </w:p>
    <w:p w14:paraId="3F9FB138" w14:textId="30F17404" w:rsidR="00A03FEB" w:rsidRPr="006D5688" w:rsidRDefault="00A03FEB" w:rsidP="00700EC9">
      <w:pPr>
        <w:tabs>
          <w:tab w:val="left" w:pos="1276"/>
        </w:tabs>
        <w:ind w:left="2124" w:hanging="2124"/>
        <w:jc w:val="right"/>
        <w:rPr>
          <w:b/>
          <w:bCs/>
          <w:sz w:val="24"/>
          <w:szCs w:val="24"/>
        </w:rPr>
      </w:pPr>
      <w:r w:rsidRPr="00514CCE">
        <w:rPr>
          <w:b/>
          <w:sz w:val="24"/>
          <w:szCs w:val="24"/>
        </w:rPr>
        <w:tab/>
      </w:r>
      <w:r w:rsidRPr="00514CCE">
        <w:rPr>
          <w:b/>
          <w:sz w:val="24"/>
          <w:szCs w:val="24"/>
        </w:rPr>
        <w:tab/>
      </w:r>
      <w:r w:rsidRPr="00514CCE">
        <w:rPr>
          <w:b/>
          <w:sz w:val="24"/>
          <w:szCs w:val="24"/>
        </w:rPr>
        <w:tab/>
      </w:r>
      <w:r w:rsidR="006D5688" w:rsidRPr="50503046">
        <w:rPr>
          <w:b/>
          <w:bCs/>
          <w:sz w:val="24"/>
          <w:szCs w:val="24"/>
        </w:rPr>
        <w:t xml:space="preserve">      </w:t>
      </w:r>
      <w:r w:rsidRPr="00514CCE">
        <w:rPr>
          <w:b/>
          <w:sz w:val="24"/>
          <w:szCs w:val="24"/>
        </w:rPr>
        <w:tab/>
      </w:r>
      <w:r w:rsidRPr="00514CCE">
        <w:rPr>
          <w:b/>
          <w:sz w:val="24"/>
          <w:szCs w:val="24"/>
        </w:rPr>
        <w:tab/>
      </w:r>
      <w:r w:rsidRPr="50503046">
        <w:rPr>
          <w:b/>
          <w:bCs/>
          <w:sz w:val="24"/>
          <w:szCs w:val="24"/>
        </w:rPr>
        <w:t xml:space="preserve">       </w:t>
      </w:r>
      <w:r w:rsidRPr="00514CCE">
        <w:rPr>
          <w:b/>
          <w:sz w:val="24"/>
          <w:szCs w:val="24"/>
        </w:rPr>
        <w:tab/>
      </w:r>
      <w:r w:rsidRPr="00514CCE">
        <w:rPr>
          <w:b/>
          <w:sz w:val="24"/>
          <w:szCs w:val="24"/>
        </w:rPr>
        <w:tab/>
      </w:r>
      <w:r w:rsidR="00700EC9">
        <w:rPr>
          <w:sz w:val="24"/>
          <w:szCs w:val="24"/>
        </w:rPr>
        <w:t xml:space="preserve">       </w:t>
      </w:r>
      <w:r w:rsidRPr="50503046">
        <w:rPr>
          <w:sz w:val="24"/>
          <w:szCs w:val="24"/>
        </w:rPr>
        <w:t xml:space="preserve">      </w:t>
      </w:r>
      <w:r w:rsidR="50503046" w:rsidRPr="50503046">
        <w:rPr>
          <w:sz w:val="24"/>
          <w:szCs w:val="24"/>
        </w:rPr>
        <w:t xml:space="preserve">Za kabinet tělesné výchovy </w:t>
      </w:r>
      <w:r w:rsidR="006D5688" w:rsidRPr="50503046">
        <w:rPr>
          <w:sz w:val="24"/>
          <w:szCs w:val="24"/>
        </w:rPr>
        <w:t xml:space="preserve">Tomáš Veselý </w:t>
      </w:r>
    </w:p>
    <w:p w14:paraId="30FED5B2" w14:textId="26C8C990" w:rsidR="00A03FEB" w:rsidRPr="006D5688" w:rsidRDefault="00A03FEB" w:rsidP="50503046">
      <w:pPr>
        <w:tabs>
          <w:tab w:val="left" w:pos="1276"/>
        </w:tabs>
        <w:ind w:left="2124" w:hanging="2124"/>
        <w:jc w:val="both"/>
        <w:rPr>
          <w:b/>
          <w:bCs/>
          <w:sz w:val="24"/>
          <w:szCs w:val="24"/>
        </w:rPr>
      </w:pPr>
    </w:p>
    <w:p w14:paraId="61843AD0" w14:textId="06ED1C46" w:rsidR="6F0F359A" w:rsidRDefault="6F0F359A" w:rsidP="6F0F359A">
      <w:pPr>
        <w:tabs>
          <w:tab w:val="left" w:pos="1276"/>
        </w:tabs>
        <w:ind w:left="2124" w:hanging="2124"/>
        <w:jc w:val="both"/>
        <w:rPr>
          <w:b/>
          <w:bCs/>
          <w:sz w:val="24"/>
          <w:szCs w:val="24"/>
        </w:rPr>
      </w:pPr>
    </w:p>
    <w:p w14:paraId="207CCF61" w14:textId="77777777" w:rsidR="00A03FEB" w:rsidRPr="006D5688" w:rsidRDefault="00A03FEB" w:rsidP="50503046">
      <w:pPr>
        <w:tabs>
          <w:tab w:val="left" w:pos="1276"/>
        </w:tabs>
        <w:ind w:left="2124" w:hanging="2124"/>
        <w:jc w:val="both"/>
        <w:rPr>
          <w:b/>
          <w:bCs/>
          <w:sz w:val="24"/>
          <w:szCs w:val="24"/>
        </w:rPr>
      </w:pPr>
      <w:r w:rsidRPr="50503046">
        <w:rPr>
          <w:b/>
          <w:bCs/>
          <w:sz w:val="24"/>
          <w:szCs w:val="24"/>
        </w:rPr>
        <w:t xml:space="preserve"> </w:t>
      </w:r>
      <w:r w:rsidRPr="00514CCE">
        <w:rPr>
          <w:b/>
          <w:sz w:val="24"/>
          <w:szCs w:val="24"/>
        </w:rPr>
        <w:tab/>
      </w:r>
      <w:r w:rsidRPr="00514CCE">
        <w:rPr>
          <w:b/>
          <w:sz w:val="24"/>
          <w:szCs w:val="24"/>
        </w:rPr>
        <w:tab/>
      </w:r>
      <w:r w:rsidRPr="50503046">
        <w:rPr>
          <w:b/>
          <w:bCs/>
          <w:sz w:val="24"/>
          <w:szCs w:val="24"/>
        </w:rPr>
        <w:t xml:space="preserve">    </w:t>
      </w:r>
    </w:p>
    <w:p w14:paraId="3D34F0F2" w14:textId="77777777" w:rsidR="00A03FEB" w:rsidRPr="00514CCE" w:rsidRDefault="00A03FEB" w:rsidP="00A03FEB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514CCE">
        <w:rPr>
          <w:sz w:val="24"/>
          <w:szCs w:val="24"/>
        </w:rPr>
        <w:t>Zde odstřihněte</w:t>
      </w:r>
    </w:p>
    <w:p w14:paraId="6A05A809" w14:textId="77777777" w:rsidR="00A03FEB" w:rsidRDefault="00A03FEB" w:rsidP="00A03FEB">
      <w:pPr>
        <w:pStyle w:val="Nadpis1"/>
        <w:rPr>
          <w:szCs w:val="24"/>
          <w:u w:val="single"/>
        </w:rPr>
      </w:pPr>
    </w:p>
    <w:p w14:paraId="24F657FC" w14:textId="388A1891" w:rsidR="00774712" w:rsidRDefault="00774712" w:rsidP="6F0F359A">
      <w:pPr>
        <w:jc w:val="center"/>
        <w:rPr>
          <w:sz w:val="24"/>
          <w:szCs w:val="24"/>
        </w:rPr>
      </w:pPr>
      <w:r w:rsidRPr="6F0F359A">
        <w:rPr>
          <w:b/>
          <w:bCs/>
          <w:sz w:val="24"/>
          <w:szCs w:val="24"/>
          <w:u w:val="single"/>
        </w:rPr>
        <w:t>Závazná přihláška na školní akci</w:t>
      </w:r>
    </w:p>
    <w:p w14:paraId="3D1D4A61" w14:textId="77777777" w:rsidR="00700EC9" w:rsidRDefault="00700EC9" w:rsidP="00700EC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Cyklokurz</w:t>
      </w:r>
      <w:proofErr w:type="spellEnd"/>
      <w:r w:rsidR="00774712" w:rsidRPr="6F0F35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Český ráj </w:t>
      </w:r>
      <w:r w:rsidR="00B8348C" w:rsidRPr="6F0F359A">
        <w:rPr>
          <w:sz w:val="24"/>
          <w:szCs w:val="24"/>
        </w:rPr>
        <w:t>30.5</w:t>
      </w:r>
      <w:r w:rsidR="00774712" w:rsidRPr="6F0F359A">
        <w:rPr>
          <w:sz w:val="24"/>
          <w:szCs w:val="24"/>
        </w:rPr>
        <w:t>. - 3. 6. 202</w:t>
      </w:r>
      <w:r w:rsidR="00B8348C" w:rsidRPr="6F0F359A">
        <w:rPr>
          <w:sz w:val="24"/>
          <w:szCs w:val="24"/>
        </w:rPr>
        <w:t>2</w:t>
      </w:r>
    </w:p>
    <w:p w14:paraId="2B852C04" w14:textId="77777777" w:rsidR="00700EC9" w:rsidRDefault="00700EC9" w:rsidP="00700EC9">
      <w:pPr>
        <w:rPr>
          <w:sz w:val="24"/>
          <w:szCs w:val="24"/>
        </w:rPr>
      </w:pPr>
    </w:p>
    <w:p w14:paraId="4A6F3331" w14:textId="77777777" w:rsidR="00700EC9" w:rsidRDefault="00700EC9" w:rsidP="00700EC9">
      <w:pPr>
        <w:rPr>
          <w:sz w:val="24"/>
          <w:szCs w:val="24"/>
        </w:rPr>
      </w:pPr>
    </w:p>
    <w:p w14:paraId="0A23897A" w14:textId="27BB3006" w:rsidR="00A03FEB" w:rsidRPr="00731F66" w:rsidRDefault="00A03FEB" w:rsidP="00700EC9">
      <w:pPr>
        <w:rPr>
          <w:b/>
          <w:bCs/>
          <w:sz w:val="24"/>
          <w:szCs w:val="24"/>
        </w:rPr>
      </w:pPr>
      <w:r w:rsidRPr="50503046">
        <w:rPr>
          <w:b/>
          <w:bCs/>
          <w:sz w:val="24"/>
          <w:szCs w:val="24"/>
        </w:rPr>
        <w:t>Závazně přihlašuji žáka</w:t>
      </w:r>
    </w:p>
    <w:p w14:paraId="706FE1B3" w14:textId="04C172C5" w:rsidR="50503046" w:rsidRDefault="50503046" w:rsidP="50503046">
      <w:pPr>
        <w:ind w:left="708"/>
        <w:rPr>
          <w:b/>
          <w:bCs/>
          <w:sz w:val="24"/>
          <w:szCs w:val="24"/>
        </w:rPr>
      </w:pPr>
    </w:p>
    <w:p w14:paraId="41C8F396" w14:textId="0333C4C1" w:rsidR="00731F66" w:rsidRDefault="00A03FEB" w:rsidP="50503046">
      <w:pPr>
        <w:rPr>
          <w:sz w:val="24"/>
          <w:szCs w:val="24"/>
        </w:rPr>
      </w:pPr>
      <w:r w:rsidRPr="50503046">
        <w:rPr>
          <w:sz w:val="24"/>
          <w:szCs w:val="24"/>
        </w:rPr>
        <w:t>Jméno a příjmení: .............................................                  Třída : ...........................</w:t>
      </w:r>
    </w:p>
    <w:p w14:paraId="4E04A0FA" w14:textId="6D625D26" w:rsidR="00A03FEB" w:rsidRDefault="00774712" w:rsidP="00774712">
      <w:pPr>
        <w:rPr>
          <w:sz w:val="24"/>
          <w:szCs w:val="24"/>
        </w:rPr>
      </w:pPr>
      <w:r w:rsidRPr="50503046">
        <w:rPr>
          <w:sz w:val="24"/>
          <w:szCs w:val="24"/>
        </w:rPr>
        <w:t>Telefonní kontakt na zákonného zástupce studenta v době kurzu</w:t>
      </w:r>
      <w:r w:rsidR="00A03FEB" w:rsidRPr="50503046">
        <w:rPr>
          <w:sz w:val="24"/>
          <w:szCs w:val="24"/>
        </w:rPr>
        <w:t xml:space="preserve"> : ....................................... </w:t>
      </w:r>
    </w:p>
    <w:p w14:paraId="72A3D3EC" w14:textId="77777777" w:rsidR="002F704B" w:rsidRDefault="002F704B" w:rsidP="00A03FEB">
      <w:pPr>
        <w:ind w:firstLine="708"/>
        <w:rPr>
          <w:i/>
          <w:sz w:val="24"/>
          <w:szCs w:val="24"/>
        </w:rPr>
      </w:pPr>
    </w:p>
    <w:p w14:paraId="12845CE9" w14:textId="242E5DB9" w:rsidR="00A03FEB" w:rsidRDefault="00A03FEB" w:rsidP="00A03FEB">
      <w:pPr>
        <w:rPr>
          <w:sz w:val="24"/>
          <w:szCs w:val="24"/>
        </w:rPr>
      </w:pPr>
      <w:r w:rsidRPr="66890892">
        <w:rPr>
          <w:sz w:val="24"/>
          <w:szCs w:val="24"/>
        </w:rPr>
        <w:t>Byl jsem seznámen s podmínkami školní akce se kterými souhlasím, zejména pak s cenou a tím, co daná cena zahrnuje, stornopoplatky</w:t>
      </w:r>
      <w:r w:rsidR="45BC707F" w:rsidRPr="66890892">
        <w:rPr>
          <w:sz w:val="24"/>
          <w:szCs w:val="24"/>
        </w:rPr>
        <w:t xml:space="preserve"> (viz. </w:t>
      </w:r>
      <w:r w:rsidR="00700EC9">
        <w:rPr>
          <w:sz w:val="24"/>
          <w:szCs w:val="24"/>
        </w:rPr>
        <w:t>email</w:t>
      </w:r>
      <w:r w:rsidR="45BC707F" w:rsidRPr="66890892">
        <w:rPr>
          <w:sz w:val="24"/>
          <w:szCs w:val="24"/>
        </w:rPr>
        <w:t>)</w:t>
      </w:r>
      <w:r w:rsidRPr="66890892">
        <w:rPr>
          <w:sz w:val="24"/>
          <w:szCs w:val="24"/>
        </w:rPr>
        <w:t xml:space="preserve"> při zrušení úča</w:t>
      </w:r>
      <w:r w:rsidR="00700EC9">
        <w:rPr>
          <w:sz w:val="24"/>
          <w:szCs w:val="24"/>
        </w:rPr>
        <w:t>sti ze strany přihlášeného žáka a</w:t>
      </w:r>
      <w:r w:rsidRPr="66890892">
        <w:rPr>
          <w:sz w:val="24"/>
          <w:szCs w:val="24"/>
        </w:rPr>
        <w:t xml:space="preserve"> pojistnými podmínkami.  </w:t>
      </w:r>
    </w:p>
    <w:p w14:paraId="1D49F767" w14:textId="4C3DF0A6" w:rsidR="00A03FEB" w:rsidRDefault="00A03FEB" w:rsidP="00A03FEB">
      <w:pPr>
        <w:rPr>
          <w:sz w:val="24"/>
          <w:szCs w:val="24"/>
        </w:rPr>
      </w:pPr>
      <w:r w:rsidRPr="50503046">
        <w:rPr>
          <w:sz w:val="24"/>
          <w:szCs w:val="24"/>
        </w:rPr>
        <w:t xml:space="preserve">Zálohu ve výši </w:t>
      </w:r>
      <w:r w:rsidRPr="50503046">
        <w:rPr>
          <w:b/>
          <w:bCs/>
          <w:sz w:val="24"/>
          <w:szCs w:val="24"/>
        </w:rPr>
        <w:t>20</w:t>
      </w:r>
      <w:r w:rsidR="2BBF6641" w:rsidRPr="50503046">
        <w:rPr>
          <w:b/>
          <w:bCs/>
          <w:sz w:val="24"/>
          <w:szCs w:val="24"/>
        </w:rPr>
        <w:t>0</w:t>
      </w:r>
      <w:r w:rsidR="002F704B" w:rsidRPr="50503046">
        <w:rPr>
          <w:b/>
          <w:bCs/>
          <w:sz w:val="24"/>
          <w:szCs w:val="24"/>
        </w:rPr>
        <w:t>0 Kč</w:t>
      </w:r>
      <w:r w:rsidR="002F704B" w:rsidRPr="50503046">
        <w:rPr>
          <w:sz w:val="24"/>
          <w:szCs w:val="24"/>
        </w:rPr>
        <w:t xml:space="preserve"> se zavazuji uhradit do 6</w:t>
      </w:r>
      <w:r w:rsidRPr="50503046">
        <w:rPr>
          <w:sz w:val="24"/>
          <w:szCs w:val="24"/>
        </w:rPr>
        <w:t>. 5. 2022</w:t>
      </w:r>
    </w:p>
    <w:p w14:paraId="58C6E6C6" w14:textId="035AD94C" w:rsidR="00A03FEB" w:rsidRDefault="00A03FEB" w:rsidP="00A03FEB">
      <w:pPr>
        <w:rPr>
          <w:sz w:val="24"/>
          <w:szCs w:val="24"/>
        </w:rPr>
      </w:pPr>
      <w:r w:rsidRPr="50503046">
        <w:rPr>
          <w:sz w:val="24"/>
          <w:szCs w:val="24"/>
        </w:rPr>
        <w:t xml:space="preserve">Doplatek ve výši </w:t>
      </w:r>
      <w:r w:rsidR="00700EC9">
        <w:rPr>
          <w:b/>
          <w:bCs/>
          <w:sz w:val="24"/>
          <w:szCs w:val="24"/>
        </w:rPr>
        <w:t>15</w:t>
      </w:r>
      <w:r w:rsidR="2E143A99" w:rsidRPr="50503046">
        <w:rPr>
          <w:b/>
          <w:bCs/>
          <w:sz w:val="24"/>
          <w:szCs w:val="24"/>
        </w:rPr>
        <w:t>0</w:t>
      </w:r>
      <w:r w:rsidR="24569A59" w:rsidRPr="50503046">
        <w:rPr>
          <w:b/>
          <w:bCs/>
          <w:sz w:val="24"/>
          <w:szCs w:val="24"/>
        </w:rPr>
        <w:t>0</w:t>
      </w:r>
      <w:r w:rsidR="002F704B" w:rsidRPr="50503046">
        <w:rPr>
          <w:b/>
          <w:bCs/>
          <w:sz w:val="24"/>
          <w:szCs w:val="24"/>
        </w:rPr>
        <w:t xml:space="preserve"> Kč</w:t>
      </w:r>
      <w:r w:rsidR="002F704B" w:rsidRPr="50503046">
        <w:rPr>
          <w:sz w:val="24"/>
          <w:szCs w:val="24"/>
        </w:rPr>
        <w:t xml:space="preserve"> se zavazuji uhradit do </w:t>
      </w:r>
      <w:r w:rsidR="2ACCBA07" w:rsidRPr="50503046">
        <w:rPr>
          <w:sz w:val="24"/>
          <w:szCs w:val="24"/>
        </w:rPr>
        <w:t>25</w:t>
      </w:r>
      <w:r w:rsidR="002F704B" w:rsidRPr="50503046">
        <w:rPr>
          <w:sz w:val="24"/>
          <w:szCs w:val="24"/>
        </w:rPr>
        <w:t>. 5. 202</w:t>
      </w:r>
      <w:r w:rsidR="006D5688" w:rsidRPr="50503046">
        <w:rPr>
          <w:sz w:val="24"/>
          <w:szCs w:val="24"/>
        </w:rPr>
        <w:t>2</w:t>
      </w:r>
    </w:p>
    <w:p w14:paraId="07F1C0D0" w14:textId="271177B6" w:rsidR="00A03FEB" w:rsidRDefault="00A03FEB" w:rsidP="00A03FEB">
      <w:pPr>
        <w:rPr>
          <w:sz w:val="24"/>
          <w:szCs w:val="24"/>
        </w:rPr>
      </w:pPr>
      <w:r w:rsidRPr="6F0F359A">
        <w:rPr>
          <w:sz w:val="24"/>
          <w:szCs w:val="24"/>
        </w:rPr>
        <w:t xml:space="preserve">na účet školy č. 2002090002/6000 (banka PPF), pod </w:t>
      </w:r>
      <w:r w:rsidRPr="6F0F359A">
        <w:rPr>
          <w:b/>
          <w:bCs/>
          <w:sz w:val="24"/>
          <w:szCs w:val="24"/>
        </w:rPr>
        <w:t xml:space="preserve">variabilním symbolem </w:t>
      </w:r>
      <w:r w:rsidR="268A51DB" w:rsidRPr="6F0F359A">
        <w:rPr>
          <w:b/>
          <w:bCs/>
          <w:sz w:val="24"/>
          <w:szCs w:val="24"/>
        </w:rPr>
        <w:t>22</w:t>
      </w:r>
      <w:r w:rsidR="00024867">
        <w:rPr>
          <w:b/>
          <w:bCs/>
          <w:sz w:val="24"/>
          <w:szCs w:val="24"/>
        </w:rPr>
        <w:t>05</w:t>
      </w:r>
      <w:r w:rsidRPr="6F0F359A">
        <w:rPr>
          <w:sz w:val="24"/>
          <w:szCs w:val="24"/>
        </w:rPr>
        <w:t xml:space="preserve">, do zprávy pro příjemce </w:t>
      </w:r>
      <w:r w:rsidRPr="6F0F359A">
        <w:rPr>
          <w:b/>
          <w:bCs/>
          <w:sz w:val="24"/>
          <w:szCs w:val="24"/>
        </w:rPr>
        <w:t>uveďte jméno žáka</w:t>
      </w:r>
      <w:r w:rsidRPr="6F0F359A">
        <w:rPr>
          <w:sz w:val="24"/>
          <w:szCs w:val="24"/>
        </w:rPr>
        <w:t>.</w:t>
      </w:r>
    </w:p>
    <w:p w14:paraId="6994FCCC" w14:textId="77777777" w:rsidR="00A03FEB" w:rsidRPr="00514CCE" w:rsidRDefault="00A03FEB" w:rsidP="00A03FE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4FDEA1DC" w14:textId="78A7E239" w:rsidR="00A03FEB" w:rsidRPr="002C1D86" w:rsidRDefault="00A03FEB" w:rsidP="6F0F359A">
      <w:pPr>
        <w:rPr>
          <w:sz w:val="36"/>
          <w:szCs w:val="36"/>
        </w:rPr>
      </w:pPr>
      <w:r w:rsidRPr="6F0F359A">
        <w:rPr>
          <w:sz w:val="24"/>
          <w:szCs w:val="24"/>
        </w:rPr>
        <w:t>V……………dne……….</w:t>
      </w:r>
    </w:p>
    <w:p w14:paraId="32C37631" w14:textId="52FC5472" w:rsidR="00A03FEB" w:rsidRPr="002C1D86" w:rsidRDefault="00A03FEB" w:rsidP="00A03FEB">
      <w:pPr>
        <w:rPr>
          <w:sz w:val="36"/>
          <w:szCs w:val="36"/>
        </w:rPr>
      </w:pPr>
      <w:r w:rsidRPr="6F0F359A">
        <w:rPr>
          <w:sz w:val="36"/>
          <w:szCs w:val="36"/>
        </w:rPr>
        <w:t>___________________</w:t>
      </w:r>
    </w:p>
    <w:p w14:paraId="63FBB683" w14:textId="77777777" w:rsidR="00A03FEB" w:rsidRDefault="00A03FEB" w:rsidP="008C2C43">
      <w:pPr>
        <w:ind w:firstLine="708"/>
        <w:rPr>
          <w:b/>
          <w:sz w:val="24"/>
          <w:szCs w:val="24"/>
          <w:u w:val="single"/>
        </w:rPr>
      </w:pPr>
      <w:r w:rsidRPr="00514CCE">
        <w:rPr>
          <w:sz w:val="24"/>
          <w:szCs w:val="24"/>
        </w:rPr>
        <w:t>podpis zákonného zástupce</w:t>
      </w:r>
    </w:p>
    <w:p w14:paraId="0E27B00A" w14:textId="77777777" w:rsidR="00761D96" w:rsidRDefault="00761D96" w:rsidP="00A03FEB"/>
    <w:sectPr w:rsidR="00761D96" w:rsidSect="00E77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4D5A5" w14:textId="77777777" w:rsidR="00AA7F29" w:rsidRDefault="00AA7F29">
      <w:r>
        <w:separator/>
      </w:r>
    </w:p>
  </w:endnote>
  <w:endnote w:type="continuationSeparator" w:id="0">
    <w:p w14:paraId="3DEEC669" w14:textId="77777777" w:rsidR="00AA7F29" w:rsidRDefault="00AA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6C05" w14:textId="77777777" w:rsidR="008971B9" w:rsidRDefault="008971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94BE3" w14:textId="77777777" w:rsidR="005B710E" w:rsidRDefault="005B710E">
    <w:pPr>
      <w:pStyle w:val="Zpat"/>
      <w:pBdr>
        <w:top w:val="single" w:sz="6" w:space="2" w:color="auto"/>
      </w:pBdr>
      <w:tabs>
        <w:tab w:val="clear" w:pos="4536"/>
        <w:tab w:val="clear" w:pos="9072"/>
        <w:tab w:val="left" w:pos="1985"/>
        <w:tab w:val="left" w:pos="3119"/>
        <w:tab w:val="left" w:pos="4253"/>
        <w:tab w:val="left" w:pos="6096"/>
      </w:tabs>
      <w:rPr>
        <w:b/>
        <w:bCs/>
      </w:rPr>
    </w:pPr>
    <w:r>
      <w:rPr>
        <w:rFonts w:ascii="Arial" w:hAnsi="Arial" w:cs="Arial"/>
        <w:caps/>
        <w:sz w:val="16"/>
      </w:rPr>
      <w:t>bankovní spojení:</w:t>
    </w:r>
    <w:r w:rsidR="00185A3F">
      <w:rPr>
        <w:rFonts w:ascii="Arial" w:hAnsi="Arial"/>
        <w:caps/>
        <w:sz w:val="16"/>
      </w:rPr>
      <w:tab/>
      <w:t xml:space="preserve">     IČ:</w:t>
    </w:r>
    <w:r w:rsidR="00185A3F">
      <w:rPr>
        <w:rFonts w:ascii="Arial" w:hAnsi="Arial"/>
        <w:caps/>
        <w:sz w:val="16"/>
      </w:rPr>
      <w:tab/>
      <w:t xml:space="preserve">        </w:t>
    </w:r>
    <w:r>
      <w:rPr>
        <w:rFonts w:ascii="Arial" w:hAnsi="Arial"/>
        <w:caps/>
        <w:sz w:val="16"/>
      </w:rPr>
      <w:t>telefon:</w:t>
    </w:r>
    <w:r>
      <w:rPr>
        <w:caps/>
        <w:sz w:val="16"/>
      </w:rPr>
      <w:t xml:space="preserve">               </w:t>
    </w:r>
    <w:r w:rsidR="00185A3F">
      <w:rPr>
        <w:caps/>
        <w:sz w:val="16"/>
      </w:rPr>
      <w:t xml:space="preserve">  FAX:</w:t>
    </w:r>
    <w:r>
      <w:rPr>
        <w:caps/>
        <w:sz w:val="16"/>
      </w:rPr>
      <w:t xml:space="preserve">                        </w:t>
    </w:r>
    <w:r w:rsidR="00185A3F">
      <w:rPr>
        <w:caps/>
        <w:sz w:val="16"/>
      </w:rPr>
      <w:t xml:space="preserve">   </w:t>
    </w:r>
    <w:r>
      <w:rPr>
        <w:rFonts w:ascii="Arial" w:hAnsi="Arial"/>
        <w:caps/>
        <w:sz w:val="16"/>
      </w:rPr>
      <w:t>e-mail:</w:t>
    </w:r>
    <w:r>
      <w:rPr>
        <w:rFonts w:ascii="Arial" w:hAnsi="Arial"/>
        <w:caps/>
        <w:sz w:val="16"/>
      </w:rPr>
      <w:tab/>
    </w:r>
    <w:r w:rsidR="00B52B7D">
      <w:rPr>
        <w:rFonts w:ascii="Arial" w:hAnsi="Arial"/>
        <w:caps/>
        <w:sz w:val="16"/>
      </w:rPr>
      <w:t xml:space="preserve">      </w:t>
    </w:r>
    <w:r w:rsidR="00403117">
      <w:rPr>
        <w:rFonts w:ascii="Arial" w:hAnsi="Arial"/>
        <w:b/>
        <w:bCs/>
        <w:sz w:val="16"/>
      </w:rPr>
      <w:t>info</w:t>
    </w:r>
    <w:r>
      <w:rPr>
        <w:rFonts w:ascii="Arial" w:hAnsi="Arial"/>
        <w:b/>
        <w:bCs/>
        <w:sz w:val="16"/>
      </w:rPr>
      <w:t>@gykas</w:t>
    </w:r>
    <w:r>
      <w:rPr>
        <w:b/>
        <w:bCs/>
        <w:sz w:val="18"/>
      </w:rPr>
      <w:t>.cz</w:t>
    </w:r>
  </w:p>
  <w:p w14:paraId="70AA1809" w14:textId="77777777" w:rsidR="005B710E" w:rsidRDefault="00634E22">
    <w:pPr>
      <w:pStyle w:val="Zpat"/>
      <w:tabs>
        <w:tab w:val="clear" w:pos="4536"/>
        <w:tab w:val="clear" w:pos="9072"/>
        <w:tab w:val="left" w:pos="1985"/>
        <w:tab w:val="left" w:pos="3119"/>
        <w:tab w:val="left" w:pos="5103"/>
      </w:tabs>
      <w:rPr>
        <w:b/>
        <w:sz w:val="18"/>
      </w:rPr>
    </w:pPr>
    <w:r>
      <w:rPr>
        <w:sz w:val="18"/>
      </w:rPr>
      <w:t>PPF banka</w:t>
    </w:r>
    <w:r w:rsidR="005B710E">
      <w:rPr>
        <w:sz w:val="18"/>
      </w:rPr>
      <w:tab/>
    </w:r>
    <w:r w:rsidR="005B710E">
      <w:rPr>
        <w:b/>
        <w:sz w:val="18"/>
      </w:rPr>
      <w:t xml:space="preserve">     61385131</w:t>
    </w:r>
    <w:r w:rsidR="005B710E">
      <w:rPr>
        <w:b/>
        <w:sz w:val="18"/>
      </w:rPr>
      <w:tab/>
    </w:r>
    <w:r w:rsidR="00185A3F">
      <w:rPr>
        <w:b/>
        <w:sz w:val="18"/>
      </w:rPr>
      <w:t xml:space="preserve">        222 721 118            222 715 571</w:t>
    </w:r>
    <w:r w:rsidR="005B710E">
      <w:rPr>
        <w:b/>
        <w:sz w:val="18"/>
      </w:rPr>
      <w:t xml:space="preserve">          </w:t>
    </w:r>
    <w:r w:rsidR="005B710E">
      <w:rPr>
        <w:sz w:val="18"/>
      </w:rPr>
      <w:t xml:space="preserve"> </w:t>
    </w:r>
    <w:r w:rsidR="005B710E">
      <w:rPr>
        <w:rFonts w:ascii="Arial" w:hAnsi="Arial"/>
        <w:caps/>
        <w:sz w:val="16"/>
      </w:rPr>
      <w:t>internet:</w:t>
    </w:r>
    <w:r w:rsidR="00185A3F">
      <w:rPr>
        <w:rFonts w:ascii="Arial" w:hAnsi="Arial"/>
        <w:b/>
        <w:sz w:val="16"/>
      </w:rPr>
      <w:t xml:space="preserve">    </w:t>
    </w:r>
    <w:r w:rsidR="005B710E">
      <w:rPr>
        <w:b/>
        <w:sz w:val="18"/>
      </w:rPr>
      <w:t>www.gykas.cz</w:t>
    </w:r>
  </w:p>
  <w:p w14:paraId="3AD4E99D" w14:textId="77777777" w:rsidR="005B710E" w:rsidRDefault="005B710E">
    <w:pPr>
      <w:pStyle w:val="Zpat"/>
      <w:tabs>
        <w:tab w:val="clear" w:pos="4536"/>
        <w:tab w:val="left" w:pos="4111"/>
        <w:tab w:val="left" w:pos="5812"/>
      </w:tabs>
      <w:rPr>
        <w:b/>
        <w:sz w:val="18"/>
      </w:rPr>
    </w:pPr>
    <w:r>
      <w:rPr>
        <w:b/>
        <w:sz w:val="18"/>
      </w:rPr>
      <w:t>č.</w:t>
    </w:r>
    <w:r w:rsidR="00403117">
      <w:rPr>
        <w:b/>
        <w:sz w:val="18"/>
      </w:rPr>
      <w:t xml:space="preserve"> </w:t>
    </w:r>
    <w:r>
      <w:rPr>
        <w:b/>
        <w:sz w:val="18"/>
      </w:rPr>
      <w:t xml:space="preserve">účtu: </w:t>
    </w:r>
    <w:r w:rsidR="00634E22">
      <w:rPr>
        <w:b/>
        <w:sz w:val="18"/>
      </w:rPr>
      <w:t>2002090002/6000</w:t>
    </w:r>
    <w:r>
      <w:rPr>
        <w:b/>
        <w:sz w:val="18"/>
      </w:rPr>
      <w:tab/>
      <w:t xml:space="preserve">    </w:t>
    </w:r>
  </w:p>
  <w:p w14:paraId="53128261" w14:textId="77777777" w:rsidR="005B710E" w:rsidRDefault="005B710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FD9C" w14:textId="77777777" w:rsidR="008971B9" w:rsidRDefault="008971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B0818" w14:textId="77777777" w:rsidR="00AA7F29" w:rsidRDefault="00AA7F29">
      <w:r>
        <w:separator/>
      </w:r>
    </w:p>
  </w:footnote>
  <w:footnote w:type="continuationSeparator" w:id="0">
    <w:p w14:paraId="049F31CB" w14:textId="77777777" w:rsidR="00AA7F29" w:rsidRDefault="00AA7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8971B9" w:rsidRDefault="008971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3F98" w14:textId="77777777" w:rsidR="005B710E" w:rsidRDefault="00C17521" w:rsidP="008971B9">
    <w:pPr>
      <w:pStyle w:val="Zhlav"/>
      <w:ind w:left="1134" w:firstLine="282"/>
      <w:jc w:val="center"/>
      <w:rPr>
        <w:sz w:val="28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79515E" wp14:editId="07777777">
          <wp:simplePos x="0" y="0"/>
          <wp:positionH relativeFrom="margin">
            <wp:posOffset>5552440</wp:posOffset>
          </wp:positionH>
          <wp:positionV relativeFrom="paragraph">
            <wp:posOffset>-180340</wp:posOffset>
          </wp:positionV>
          <wp:extent cx="752475" cy="704850"/>
          <wp:effectExtent l="0" t="0" r="0" b="0"/>
          <wp:wrapTight wrapText="bothSides">
            <wp:wrapPolygon edited="0">
              <wp:start x="0" y="0"/>
              <wp:lineTo x="0" y="21016"/>
              <wp:lineTo x="21327" y="21016"/>
              <wp:lineTo x="21327" y="0"/>
              <wp:lineTo x="0" y="0"/>
            </wp:wrapPolygon>
          </wp:wrapTight>
          <wp:docPr id="2" name="obrázek 2" descr="Praha_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raha_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773465E" wp14:editId="07777777">
          <wp:simplePos x="0" y="0"/>
          <wp:positionH relativeFrom="margin">
            <wp:posOffset>-505460</wp:posOffset>
          </wp:positionH>
          <wp:positionV relativeFrom="paragraph">
            <wp:posOffset>-218440</wp:posOffset>
          </wp:positionV>
          <wp:extent cx="813435" cy="824230"/>
          <wp:effectExtent l="0" t="0" r="0" b="0"/>
          <wp:wrapTight wrapText="bothSides">
            <wp:wrapPolygon edited="0">
              <wp:start x="0" y="0"/>
              <wp:lineTo x="0" y="20968"/>
              <wp:lineTo x="21246" y="20968"/>
              <wp:lineTo x="21246" y="0"/>
              <wp:lineTo x="0" y="0"/>
            </wp:wrapPolygon>
          </wp:wrapTight>
          <wp:docPr id="1" name="obrázek 1" descr="zv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v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10E">
      <w:rPr>
        <w:sz w:val="28"/>
        <w:szCs w:val="32"/>
      </w:rPr>
      <w:t>GYMNÁZIUM KARLA SLADKOVSKÉHO</w:t>
    </w:r>
  </w:p>
  <w:p w14:paraId="6D4EE4A0" w14:textId="77777777" w:rsidR="005B710E" w:rsidRDefault="005B710E" w:rsidP="008971B9">
    <w:pPr>
      <w:pStyle w:val="Zhlav"/>
      <w:ind w:left="1134"/>
      <w:jc w:val="center"/>
      <w:rPr>
        <w:sz w:val="32"/>
        <w:szCs w:val="32"/>
      </w:rPr>
    </w:pPr>
    <w:r>
      <w:rPr>
        <w:sz w:val="28"/>
        <w:szCs w:val="32"/>
      </w:rPr>
      <w:t>PRAHA 3, Sladkovského náměstí 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B9AB" w14:textId="77777777" w:rsidR="008971B9" w:rsidRDefault="008971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50B89"/>
    <w:multiLevelType w:val="hybridMultilevel"/>
    <w:tmpl w:val="727689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050"/>
    <w:multiLevelType w:val="hybridMultilevel"/>
    <w:tmpl w:val="137AA2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20B53"/>
    <w:multiLevelType w:val="hybridMultilevel"/>
    <w:tmpl w:val="3BAA48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84E34F9"/>
    <w:multiLevelType w:val="hybridMultilevel"/>
    <w:tmpl w:val="5854E8E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3ADC589F"/>
    <w:multiLevelType w:val="hybridMultilevel"/>
    <w:tmpl w:val="0DB656AC"/>
    <w:lvl w:ilvl="0" w:tplc="1E74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8120A"/>
    <w:multiLevelType w:val="hybridMultilevel"/>
    <w:tmpl w:val="5854E8E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F2A7745"/>
    <w:multiLevelType w:val="hybridMultilevel"/>
    <w:tmpl w:val="BBC2796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1760941"/>
    <w:multiLevelType w:val="hybridMultilevel"/>
    <w:tmpl w:val="4F8C20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D7"/>
    <w:rsid w:val="00011121"/>
    <w:rsid w:val="00021835"/>
    <w:rsid w:val="00024867"/>
    <w:rsid w:val="0004335F"/>
    <w:rsid w:val="00046E34"/>
    <w:rsid w:val="000927D1"/>
    <w:rsid w:val="00096787"/>
    <w:rsid w:val="00097170"/>
    <w:rsid w:val="000A1673"/>
    <w:rsid w:val="000C55AC"/>
    <w:rsid w:val="000E262C"/>
    <w:rsid w:val="001118DF"/>
    <w:rsid w:val="001220A3"/>
    <w:rsid w:val="001275CA"/>
    <w:rsid w:val="00142865"/>
    <w:rsid w:val="00161EC4"/>
    <w:rsid w:val="00177E51"/>
    <w:rsid w:val="00185A3F"/>
    <w:rsid w:val="00193598"/>
    <w:rsid w:val="00196D0B"/>
    <w:rsid w:val="001A3022"/>
    <w:rsid w:val="001D0137"/>
    <w:rsid w:val="00201D94"/>
    <w:rsid w:val="0020398A"/>
    <w:rsid w:val="00203A1E"/>
    <w:rsid w:val="00207144"/>
    <w:rsid w:val="00214B4C"/>
    <w:rsid w:val="002430EC"/>
    <w:rsid w:val="00250F0F"/>
    <w:rsid w:val="002539AE"/>
    <w:rsid w:val="002761E5"/>
    <w:rsid w:val="0028199A"/>
    <w:rsid w:val="002832F0"/>
    <w:rsid w:val="00292298"/>
    <w:rsid w:val="00296AF0"/>
    <w:rsid w:val="002A0E7E"/>
    <w:rsid w:val="002A1612"/>
    <w:rsid w:val="002E6A09"/>
    <w:rsid w:val="002F704B"/>
    <w:rsid w:val="003209C7"/>
    <w:rsid w:val="003375D1"/>
    <w:rsid w:val="0034313C"/>
    <w:rsid w:val="00360DF3"/>
    <w:rsid w:val="00390FCC"/>
    <w:rsid w:val="003C2666"/>
    <w:rsid w:val="003D4633"/>
    <w:rsid w:val="003E5C97"/>
    <w:rsid w:val="003E6572"/>
    <w:rsid w:val="00403117"/>
    <w:rsid w:val="004124AA"/>
    <w:rsid w:val="00433750"/>
    <w:rsid w:val="004353D5"/>
    <w:rsid w:val="00437558"/>
    <w:rsid w:val="004565B3"/>
    <w:rsid w:val="004D484B"/>
    <w:rsid w:val="004F4CC3"/>
    <w:rsid w:val="005177D6"/>
    <w:rsid w:val="00534BEB"/>
    <w:rsid w:val="00545870"/>
    <w:rsid w:val="00547527"/>
    <w:rsid w:val="00562E26"/>
    <w:rsid w:val="00571663"/>
    <w:rsid w:val="00594A63"/>
    <w:rsid w:val="005A54E8"/>
    <w:rsid w:val="005B710E"/>
    <w:rsid w:val="005E360D"/>
    <w:rsid w:val="005E5C42"/>
    <w:rsid w:val="005E7149"/>
    <w:rsid w:val="005F2513"/>
    <w:rsid w:val="006031E1"/>
    <w:rsid w:val="00634E22"/>
    <w:rsid w:val="0065379A"/>
    <w:rsid w:val="00670CEC"/>
    <w:rsid w:val="00676EBD"/>
    <w:rsid w:val="00681E46"/>
    <w:rsid w:val="006A44D7"/>
    <w:rsid w:val="006C796B"/>
    <w:rsid w:val="006D387D"/>
    <w:rsid w:val="006D5688"/>
    <w:rsid w:val="00700EC9"/>
    <w:rsid w:val="007021F0"/>
    <w:rsid w:val="00715A1D"/>
    <w:rsid w:val="00717A91"/>
    <w:rsid w:val="00731F66"/>
    <w:rsid w:val="00761D96"/>
    <w:rsid w:val="00774712"/>
    <w:rsid w:val="00776D93"/>
    <w:rsid w:val="0078597C"/>
    <w:rsid w:val="00797C0E"/>
    <w:rsid w:val="007A5D72"/>
    <w:rsid w:val="007A609A"/>
    <w:rsid w:val="007C0261"/>
    <w:rsid w:val="008032B5"/>
    <w:rsid w:val="008170FC"/>
    <w:rsid w:val="00826061"/>
    <w:rsid w:val="0083399F"/>
    <w:rsid w:val="008352C7"/>
    <w:rsid w:val="008410EC"/>
    <w:rsid w:val="008600C2"/>
    <w:rsid w:val="008958AE"/>
    <w:rsid w:val="008971B9"/>
    <w:rsid w:val="008A6391"/>
    <w:rsid w:val="008B0408"/>
    <w:rsid w:val="008B10B1"/>
    <w:rsid w:val="008B29F2"/>
    <w:rsid w:val="008C2C43"/>
    <w:rsid w:val="008D16AC"/>
    <w:rsid w:val="008D318D"/>
    <w:rsid w:val="008F2379"/>
    <w:rsid w:val="00900F85"/>
    <w:rsid w:val="00904A6F"/>
    <w:rsid w:val="009305D2"/>
    <w:rsid w:val="00936592"/>
    <w:rsid w:val="009369EA"/>
    <w:rsid w:val="00953145"/>
    <w:rsid w:val="00976840"/>
    <w:rsid w:val="009806C3"/>
    <w:rsid w:val="00981F0F"/>
    <w:rsid w:val="00985BA3"/>
    <w:rsid w:val="009A43DF"/>
    <w:rsid w:val="009A5A35"/>
    <w:rsid w:val="009B7C36"/>
    <w:rsid w:val="009D3B03"/>
    <w:rsid w:val="009F4B97"/>
    <w:rsid w:val="00A03FEB"/>
    <w:rsid w:val="00A103EA"/>
    <w:rsid w:val="00A16B16"/>
    <w:rsid w:val="00A30D98"/>
    <w:rsid w:val="00A461C9"/>
    <w:rsid w:val="00A479ED"/>
    <w:rsid w:val="00A64FE2"/>
    <w:rsid w:val="00A658F4"/>
    <w:rsid w:val="00A9525F"/>
    <w:rsid w:val="00AA4EBF"/>
    <w:rsid w:val="00AA7F29"/>
    <w:rsid w:val="00AD53C6"/>
    <w:rsid w:val="00AE52DA"/>
    <w:rsid w:val="00AF067A"/>
    <w:rsid w:val="00AF1FB0"/>
    <w:rsid w:val="00B06A0B"/>
    <w:rsid w:val="00B2041D"/>
    <w:rsid w:val="00B21AA3"/>
    <w:rsid w:val="00B22B34"/>
    <w:rsid w:val="00B5286A"/>
    <w:rsid w:val="00B52B7D"/>
    <w:rsid w:val="00B535F3"/>
    <w:rsid w:val="00B7776B"/>
    <w:rsid w:val="00B8348C"/>
    <w:rsid w:val="00BB4440"/>
    <w:rsid w:val="00BE127A"/>
    <w:rsid w:val="00BF0B8C"/>
    <w:rsid w:val="00C121B7"/>
    <w:rsid w:val="00C17521"/>
    <w:rsid w:val="00C22FAB"/>
    <w:rsid w:val="00C44857"/>
    <w:rsid w:val="00C47B41"/>
    <w:rsid w:val="00C54CCC"/>
    <w:rsid w:val="00C900CF"/>
    <w:rsid w:val="00CB7A96"/>
    <w:rsid w:val="00CD6ACA"/>
    <w:rsid w:val="00D0059C"/>
    <w:rsid w:val="00D32982"/>
    <w:rsid w:val="00D32E43"/>
    <w:rsid w:val="00D36165"/>
    <w:rsid w:val="00D405F4"/>
    <w:rsid w:val="00DA0F1F"/>
    <w:rsid w:val="00DF1957"/>
    <w:rsid w:val="00E122EC"/>
    <w:rsid w:val="00E4017A"/>
    <w:rsid w:val="00E41FEF"/>
    <w:rsid w:val="00E66DA0"/>
    <w:rsid w:val="00E671EC"/>
    <w:rsid w:val="00E7787C"/>
    <w:rsid w:val="00E82C7E"/>
    <w:rsid w:val="00E9701F"/>
    <w:rsid w:val="00EA1F70"/>
    <w:rsid w:val="00EC113B"/>
    <w:rsid w:val="00EC392B"/>
    <w:rsid w:val="00ED26A0"/>
    <w:rsid w:val="00ED7CF9"/>
    <w:rsid w:val="00EE63CC"/>
    <w:rsid w:val="00F02FE3"/>
    <w:rsid w:val="00F06B7A"/>
    <w:rsid w:val="00F221DD"/>
    <w:rsid w:val="00F61A3D"/>
    <w:rsid w:val="00F73B2D"/>
    <w:rsid w:val="00F772B2"/>
    <w:rsid w:val="00F80482"/>
    <w:rsid w:val="00FA0C2B"/>
    <w:rsid w:val="00FC0A82"/>
    <w:rsid w:val="00FC1B50"/>
    <w:rsid w:val="00FD56FC"/>
    <w:rsid w:val="00FE7443"/>
    <w:rsid w:val="00FF0724"/>
    <w:rsid w:val="04D1F921"/>
    <w:rsid w:val="08D82838"/>
    <w:rsid w:val="0A781754"/>
    <w:rsid w:val="0B281248"/>
    <w:rsid w:val="10008AC3"/>
    <w:rsid w:val="1050A2C8"/>
    <w:rsid w:val="13A9887E"/>
    <w:rsid w:val="159D82E3"/>
    <w:rsid w:val="1651ABBC"/>
    <w:rsid w:val="16F91492"/>
    <w:rsid w:val="1C1B775B"/>
    <w:rsid w:val="1CC0ED40"/>
    <w:rsid w:val="1D00875A"/>
    <w:rsid w:val="1E1394DA"/>
    <w:rsid w:val="1E5CBDA1"/>
    <w:rsid w:val="20307697"/>
    <w:rsid w:val="2038281C"/>
    <w:rsid w:val="217D385D"/>
    <w:rsid w:val="21995691"/>
    <w:rsid w:val="24569A59"/>
    <w:rsid w:val="268A51DB"/>
    <w:rsid w:val="278F1BC0"/>
    <w:rsid w:val="29D8BC06"/>
    <w:rsid w:val="2A54636A"/>
    <w:rsid w:val="2ACCBA07"/>
    <w:rsid w:val="2BBF6641"/>
    <w:rsid w:val="2DCAD3FD"/>
    <w:rsid w:val="2E143A99"/>
    <w:rsid w:val="2E7ACEF1"/>
    <w:rsid w:val="2EBC5DC6"/>
    <w:rsid w:val="30169F52"/>
    <w:rsid w:val="34EF08A3"/>
    <w:rsid w:val="355BD215"/>
    <w:rsid w:val="3685E0D6"/>
    <w:rsid w:val="36C19213"/>
    <w:rsid w:val="3821B137"/>
    <w:rsid w:val="389372D7"/>
    <w:rsid w:val="3B14030B"/>
    <w:rsid w:val="40036C81"/>
    <w:rsid w:val="410CA477"/>
    <w:rsid w:val="43C78BBB"/>
    <w:rsid w:val="440558A7"/>
    <w:rsid w:val="45BC707F"/>
    <w:rsid w:val="45DACED5"/>
    <w:rsid w:val="4A096A2D"/>
    <w:rsid w:val="50503046"/>
    <w:rsid w:val="5194D2C2"/>
    <w:rsid w:val="52A521AE"/>
    <w:rsid w:val="5548D607"/>
    <w:rsid w:val="55DCC270"/>
    <w:rsid w:val="5CEEBCCF"/>
    <w:rsid w:val="5DCDFBB9"/>
    <w:rsid w:val="5E00948C"/>
    <w:rsid w:val="5FCD280F"/>
    <w:rsid w:val="60F87C36"/>
    <w:rsid w:val="6168F870"/>
    <w:rsid w:val="63DD288D"/>
    <w:rsid w:val="66890892"/>
    <w:rsid w:val="66988838"/>
    <w:rsid w:val="68EF4300"/>
    <w:rsid w:val="6B3E72EC"/>
    <w:rsid w:val="6C6A1544"/>
    <w:rsid w:val="6CA8D5EB"/>
    <w:rsid w:val="6F0F359A"/>
    <w:rsid w:val="6FFF8540"/>
    <w:rsid w:val="72D956C8"/>
    <w:rsid w:val="74EC2C65"/>
    <w:rsid w:val="77CE417A"/>
    <w:rsid w:val="7B3D9968"/>
    <w:rsid w:val="7C4D3815"/>
    <w:rsid w:val="7DD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6A417"/>
  <w15:chartTrackingRefBased/>
  <w15:docId w15:val="{6552B939-B36A-4A61-9438-0CC2EA05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787C"/>
    <w:rPr>
      <w:lang w:eastAsia="cs-CZ"/>
    </w:rPr>
  </w:style>
  <w:style w:type="paragraph" w:styleId="Nadpis1">
    <w:name w:val="heading 1"/>
    <w:basedOn w:val="Normln"/>
    <w:next w:val="Normln"/>
    <w:qFormat/>
    <w:rsid w:val="00E7787C"/>
    <w:pPr>
      <w:keepNext/>
      <w:tabs>
        <w:tab w:val="left" w:pos="3009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7787C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E7787C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EE63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778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787C"/>
    <w:pPr>
      <w:tabs>
        <w:tab w:val="center" w:pos="4536"/>
        <w:tab w:val="right" w:pos="9072"/>
      </w:tabs>
    </w:pPr>
  </w:style>
  <w:style w:type="character" w:styleId="Hypertextovodkaz">
    <w:name w:val="Hyperlink"/>
    <w:rsid w:val="00E7787C"/>
    <w:rPr>
      <w:color w:val="0000FF"/>
      <w:u w:val="single"/>
    </w:rPr>
  </w:style>
  <w:style w:type="paragraph" w:styleId="Textbubliny">
    <w:name w:val="Balloon Text"/>
    <w:basedOn w:val="Normln"/>
    <w:semiHidden/>
    <w:rsid w:val="00E7787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E7787C"/>
    <w:pPr>
      <w:ind w:left="60"/>
      <w:jc w:val="both"/>
    </w:pPr>
    <w:rPr>
      <w:sz w:val="24"/>
      <w:szCs w:val="24"/>
    </w:rPr>
  </w:style>
  <w:style w:type="paragraph" w:styleId="Zkladntext">
    <w:name w:val="Body Text"/>
    <w:basedOn w:val="Normln"/>
    <w:rsid w:val="00EE63CC"/>
    <w:pPr>
      <w:spacing w:after="120"/>
    </w:pPr>
  </w:style>
  <w:style w:type="paragraph" w:styleId="Zkladntext-prvnodsazen">
    <w:name w:val="Body Text First Indent"/>
    <w:basedOn w:val="Zkladntext"/>
    <w:rsid w:val="0028199A"/>
    <w:pPr>
      <w:ind w:firstLine="210"/>
    </w:pPr>
  </w:style>
  <w:style w:type="character" w:customStyle="1" w:styleId="datatitle">
    <w:name w:val="data_title"/>
    <w:basedOn w:val="Standardnpsmoodstavce"/>
    <w:rsid w:val="00F0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UPEJO~1.PET\LOCALS~1\Temp\Vzorov&#253;%20dopis%20s%20hlavi&#269;kou%20&#353;ko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5DCB6-3989-40E0-AFF3-79A915B1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Vzorový dopis s hlavičkou školy</Template>
  <TotalTime>2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PRAHA 3, SLADKOVSKÉHO NÁM Č</vt:lpstr>
    </vt:vector>
  </TitlesOfParts>
  <Company>Gymnázium Praha 3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PRAHA 3, SLADKOVSKÉHO NÁM Č</dc:title>
  <dc:subject/>
  <dc:creator>supejova.petra</dc:creator>
  <cp:keywords/>
  <cp:lastModifiedBy>Tomas Vesely</cp:lastModifiedBy>
  <cp:revision>4</cp:revision>
  <cp:lastPrinted>2019-01-31T16:56:00Z</cp:lastPrinted>
  <dcterms:created xsi:type="dcterms:W3CDTF">2022-04-28T09:25:00Z</dcterms:created>
  <dcterms:modified xsi:type="dcterms:W3CDTF">2022-04-28T09:41:00Z</dcterms:modified>
</cp:coreProperties>
</file>