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1" w:rsidRDefault="004E2111" w:rsidP="00C2302F">
      <w:pPr>
        <w:pStyle w:val="Normlnpsmomen"/>
      </w:pPr>
    </w:p>
    <w:p w:rsidR="00033E56" w:rsidRDefault="00033E56" w:rsidP="00C2302F">
      <w:pPr>
        <w:pStyle w:val="Normlnpsmomen"/>
      </w:pPr>
    </w:p>
    <w:p w:rsidR="00584538" w:rsidRDefault="00584538" w:rsidP="00584538">
      <w:pPr>
        <w:rPr>
          <w:lang w:val="en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Pr="00454DB6" w:rsidRDefault="00652718" w:rsidP="00584538">
      <w:pPr>
        <w:jc w:val="center"/>
        <w:rPr>
          <w:rFonts w:ascii="Arial" w:hAnsi="Arial" w:cs="Arial"/>
          <w:b/>
          <w:sz w:val="40"/>
          <w:szCs w:val="40"/>
        </w:rPr>
      </w:pPr>
      <w:r w:rsidRPr="00454DB6">
        <w:rPr>
          <w:rFonts w:ascii="Arial" w:hAnsi="Arial" w:cs="Arial"/>
          <w:b/>
          <w:sz w:val="40"/>
          <w:szCs w:val="40"/>
        </w:rPr>
        <w:t xml:space="preserve"> M I N I F O T B A L   </w:t>
      </w:r>
      <w:r w:rsidR="00584538" w:rsidRPr="00454DB6">
        <w:rPr>
          <w:rFonts w:ascii="Arial" w:hAnsi="Arial" w:cs="Arial"/>
          <w:b/>
          <w:sz w:val="40"/>
          <w:szCs w:val="40"/>
        </w:rPr>
        <w:t xml:space="preserve"> </w:t>
      </w:r>
      <w:r w:rsidR="00A76112" w:rsidRPr="00454DB6">
        <w:rPr>
          <w:rFonts w:ascii="Arial" w:hAnsi="Arial" w:cs="Arial"/>
          <w:b/>
          <w:sz w:val="40"/>
          <w:szCs w:val="40"/>
        </w:rPr>
        <w:t xml:space="preserve"> 201</w:t>
      </w:r>
      <w:r w:rsidR="00454DB6" w:rsidRPr="00454DB6">
        <w:rPr>
          <w:rFonts w:ascii="Arial" w:hAnsi="Arial" w:cs="Arial"/>
          <w:b/>
          <w:sz w:val="40"/>
          <w:szCs w:val="40"/>
        </w:rPr>
        <w:t>7</w:t>
      </w:r>
    </w:p>
    <w:p w:rsidR="00584538" w:rsidRDefault="00652718" w:rsidP="005845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kategorie III. a  IV.</w:t>
      </w: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652718" w:rsidRDefault="00652718" w:rsidP="00584538">
      <w:pPr>
        <w:jc w:val="center"/>
        <w:rPr>
          <w:rFonts w:ascii="Arial" w:hAnsi="Arial" w:cs="Arial"/>
          <w:b/>
        </w:rPr>
      </w:pPr>
    </w:p>
    <w:p w:rsidR="00584538" w:rsidRPr="00454DB6" w:rsidRDefault="00584538" w:rsidP="00584538">
      <w:pPr>
        <w:jc w:val="center"/>
        <w:rPr>
          <w:rFonts w:ascii="Arial" w:hAnsi="Arial" w:cs="Arial"/>
          <w:b/>
          <w:sz w:val="32"/>
          <w:szCs w:val="32"/>
        </w:rPr>
      </w:pPr>
      <w:r w:rsidRPr="00454DB6">
        <w:rPr>
          <w:rFonts w:ascii="Arial" w:hAnsi="Arial" w:cs="Arial"/>
          <w:b/>
          <w:sz w:val="32"/>
          <w:szCs w:val="32"/>
        </w:rPr>
        <w:t>VÝSLEDKOVÁ LISTINA</w:t>
      </w: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4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4046"/>
      </w:tblGrid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454D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kategorie </w:t>
            </w: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54DB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A31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10. 201</w:t>
            </w:r>
            <w:r w:rsidR="00454DB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65271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52718" w:rsidRPr="00AE149B" w:rsidRDefault="00652718" w:rsidP="009D4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52718" w:rsidRPr="00D13DC4" w:rsidRDefault="00562879" w:rsidP="00031F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 Lupáčova</w:t>
            </w: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4538" w:rsidRPr="00652718" w:rsidRDefault="00562879" w:rsidP="009D4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3DC4">
              <w:rPr>
                <w:rFonts w:ascii="Arial" w:hAnsi="Arial" w:cs="Arial"/>
                <w:b/>
                <w:sz w:val="22"/>
                <w:szCs w:val="22"/>
              </w:rPr>
              <w:t>ZŠ Jeseniova</w:t>
            </w: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584538" w:rsidRPr="00562879" w:rsidRDefault="00454DB6" w:rsidP="009D4A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ZŠ a MŠ nám. Jiřího z Lobkovic</w:t>
            </w:r>
          </w:p>
        </w:tc>
      </w:tr>
      <w:tr w:rsidR="00DD4139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139" w:rsidRPr="00AE149B" w:rsidRDefault="00DD4139" w:rsidP="009D4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139" w:rsidRPr="00692C98" w:rsidRDefault="00454DB6" w:rsidP="00D3580C">
            <w:pPr>
              <w:rPr>
                <w:rFonts w:ascii="Arial" w:hAnsi="Arial" w:cs="Arial"/>
                <w:sz w:val="22"/>
                <w:szCs w:val="22"/>
              </w:rPr>
            </w:pPr>
            <w:r w:rsidRPr="00E131E1">
              <w:rPr>
                <w:rFonts w:ascii="Arial" w:hAnsi="Arial" w:cs="Arial"/>
                <w:sz w:val="22"/>
                <w:szCs w:val="22"/>
              </w:rPr>
              <w:t>Gymnázium K</w:t>
            </w:r>
            <w:r>
              <w:rPr>
                <w:rFonts w:ascii="Arial" w:hAnsi="Arial" w:cs="Arial"/>
                <w:sz w:val="22"/>
                <w:szCs w:val="22"/>
              </w:rPr>
              <w:t>arla</w:t>
            </w:r>
            <w:r w:rsidRPr="00E131E1">
              <w:rPr>
                <w:rFonts w:ascii="Arial" w:hAnsi="Arial" w:cs="Arial"/>
                <w:sz w:val="22"/>
                <w:szCs w:val="22"/>
              </w:rPr>
              <w:t xml:space="preserve"> Sladkovského</w:t>
            </w: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454DB6" w:rsidP="009D4AB9">
            <w:pPr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 xml:space="preserve">ZŠ </w:t>
            </w:r>
            <w:r>
              <w:rPr>
                <w:rFonts w:ascii="Arial" w:hAnsi="Arial" w:cs="Arial"/>
                <w:sz w:val="22"/>
                <w:szCs w:val="22"/>
              </w:rPr>
              <w:t>Pražačka</w:t>
            </w: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454DB6" w:rsidRDefault="00454DB6" w:rsidP="009D4AB9">
            <w:pPr>
              <w:rPr>
                <w:rFonts w:ascii="Arial" w:hAnsi="Arial" w:cs="Arial"/>
                <w:sz w:val="22"/>
                <w:szCs w:val="22"/>
              </w:rPr>
            </w:pPr>
            <w:r w:rsidRPr="00454DB6">
              <w:rPr>
                <w:rFonts w:ascii="Arial" w:hAnsi="Arial" w:cs="Arial"/>
                <w:sz w:val="22"/>
                <w:szCs w:val="22"/>
              </w:rPr>
              <w:t>ZŠ a MŠ Chelčického</w:t>
            </w: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879" w:rsidRPr="00AE149B" w:rsidRDefault="00562879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879" w:rsidRPr="00AE149B" w:rsidRDefault="00562879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76527C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5E62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454D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kategorie </w:t>
            </w: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="00454DB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D073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A31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10. 201</w:t>
            </w:r>
            <w:r w:rsidR="00454DB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584538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584538" w:rsidRPr="00AE149B" w:rsidRDefault="00584538" w:rsidP="009D4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584538" w:rsidRPr="00AF38A2" w:rsidRDefault="0076527C" w:rsidP="009D4A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527C">
              <w:rPr>
                <w:rFonts w:ascii="Arial" w:hAnsi="Arial" w:cs="Arial"/>
                <w:b/>
                <w:bCs/>
                <w:sz w:val="22"/>
                <w:szCs w:val="22"/>
              </w:rPr>
              <w:t>ZŠ Jeseniova</w:t>
            </w:r>
          </w:p>
        </w:tc>
      </w:tr>
      <w:tr w:rsidR="00AF38A2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AF38A2" w:rsidRPr="00AE149B" w:rsidRDefault="00AF38A2" w:rsidP="00AF38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AF38A2" w:rsidRPr="00AF38A2" w:rsidRDefault="0076527C" w:rsidP="00AF38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8A2">
              <w:rPr>
                <w:rFonts w:ascii="Arial" w:hAnsi="Arial" w:cs="Arial"/>
                <w:b/>
                <w:sz w:val="22"/>
                <w:szCs w:val="22"/>
              </w:rPr>
              <w:t>Gymnázium Karla  Sladkovského</w:t>
            </w:r>
          </w:p>
        </w:tc>
      </w:tr>
      <w:tr w:rsidR="00AF38A2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F38A2" w:rsidRPr="00AE149B" w:rsidRDefault="00AF38A2" w:rsidP="00AF38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F38A2" w:rsidRPr="0065494A" w:rsidRDefault="00AF38A2" w:rsidP="00AF38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494A">
              <w:rPr>
                <w:rFonts w:ascii="Arial" w:hAnsi="Arial" w:cs="Arial"/>
                <w:b/>
                <w:sz w:val="22"/>
                <w:szCs w:val="22"/>
              </w:rPr>
              <w:t>ZŠ a MŠ Chelčického</w:t>
            </w:r>
          </w:p>
        </w:tc>
      </w:tr>
      <w:tr w:rsidR="00AF38A2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E149B" w:rsidRDefault="00AF38A2" w:rsidP="00AF3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65494A" w:rsidRDefault="0076527C" w:rsidP="00AF3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a MŠ Chmelnice</w:t>
            </w:r>
          </w:p>
        </w:tc>
      </w:tr>
      <w:tr w:rsidR="0065494A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4A" w:rsidRPr="00AE149B" w:rsidRDefault="0065494A" w:rsidP="00654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4A" w:rsidRPr="0076527C" w:rsidRDefault="0076527C" w:rsidP="006549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27C">
              <w:rPr>
                <w:rFonts w:ascii="Arial" w:hAnsi="Arial" w:cs="Arial"/>
                <w:bCs/>
                <w:sz w:val="22"/>
                <w:szCs w:val="22"/>
              </w:rPr>
              <w:t>Gymnázium Na Pražačce</w:t>
            </w:r>
          </w:p>
        </w:tc>
      </w:tr>
      <w:tr w:rsidR="00AF38A2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E149B" w:rsidRDefault="00AF38A2" w:rsidP="00AF3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65494A" w:rsidRDefault="0076527C" w:rsidP="00AF38A2">
            <w:pPr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 xml:space="preserve">ZŠ </w:t>
            </w:r>
            <w:r>
              <w:rPr>
                <w:rFonts w:ascii="Arial" w:hAnsi="Arial" w:cs="Arial"/>
                <w:sz w:val="22"/>
                <w:szCs w:val="22"/>
              </w:rPr>
              <w:t>Pražačka</w:t>
            </w:r>
          </w:p>
        </w:tc>
      </w:tr>
      <w:tr w:rsidR="00AF38A2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E149B" w:rsidRDefault="00AF38A2" w:rsidP="00AF3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E149B" w:rsidRDefault="0076527C" w:rsidP="00AF38A2">
            <w:pPr>
              <w:rPr>
                <w:rFonts w:ascii="Arial" w:hAnsi="Arial" w:cs="Arial"/>
                <w:sz w:val="22"/>
                <w:szCs w:val="22"/>
              </w:rPr>
            </w:pPr>
            <w:r w:rsidRPr="0076527C">
              <w:rPr>
                <w:rFonts w:ascii="Arial" w:hAnsi="Arial" w:cs="Arial"/>
                <w:sz w:val="22"/>
                <w:szCs w:val="22"/>
              </w:rPr>
              <w:t>ZŠ  Lupáčova</w:t>
            </w:r>
          </w:p>
        </w:tc>
      </w:tr>
      <w:tr w:rsidR="00AF38A2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E149B" w:rsidRDefault="00AF38A2" w:rsidP="00AF3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E149B" w:rsidRDefault="00AF38A2" w:rsidP="00AF3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8A2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E149B" w:rsidRDefault="00AF38A2" w:rsidP="00AF3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F6295" w:rsidRDefault="00AF38A2" w:rsidP="00AF3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8A2" w:rsidTr="00154D7E">
        <w:trPr>
          <w:trHeight w:val="31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AF6295" w:rsidRDefault="00AF38A2" w:rsidP="00AF3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8A2" w:rsidRPr="00B86A5B" w:rsidRDefault="00AF38A2" w:rsidP="00AF3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A31ADF">
        <w:rPr>
          <w:rFonts w:ascii="Arial" w:hAnsi="Arial" w:cs="Arial"/>
        </w:rPr>
        <w:t>9</w:t>
      </w:r>
      <w:r w:rsidR="00154D7E">
        <w:rPr>
          <w:rFonts w:ascii="Arial" w:hAnsi="Arial" w:cs="Arial"/>
        </w:rPr>
        <w:t>.</w:t>
      </w:r>
      <w:r w:rsidR="00A31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</w:t>
      </w:r>
      <w:r w:rsidR="00A31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A31ADF">
        <w:rPr>
          <w:rFonts w:ascii="Arial" w:hAnsi="Arial" w:cs="Arial"/>
        </w:rPr>
        <w:t>7</w:t>
      </w:r>
    </w:p>
    <w:p w:rsidR="00154D7E" w:rsidRDefault="00154D7E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Panuš</w:t>
      </w:r>
    </w:p>
    <w:p w:rsidR="008C75C0" w:rsidRDefault="008C75C0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DDM  Ulita - Praha 3</w:t>
      </w:r>
    </w:p>
    <w:p w:rsidR="00154D7E" w:rsidRPr="004E2111" w:rsidRDefault="00584538" w:rsidP="00A31ADF">
      <w:pPr>
        <w:jc w:val="center"/>
      </w:pPr>
      <w:r>
        <w:rPr>
          <w:rFonts w:ascii="Arial" w:hAnsi="Arial" w:cs="Arial"/>
        </w:rPr>
        <w:t>sportovní soutěže</w:t>
      </w:r>
      <w:bookmarkStart w:id="0" w:name="_GoBack"/>
      <w:bookmarkEnd w:id="0"/>
    </w:p>
    <w:sectPr w:rsidR="00154D7E" w:rsidRPr="004E2111" w:rsidSect="0075219F">
      <w:headerReference w:type="default" r:id="rId6"/>
      <w:footerReference w:type="default" r:id="rId7"/>
      <w:pgSz w:w="11906" w:h="16838" w:code="9"/>
      <w:pgMar w:top="1204" w:right="566" w:bottom="1438" w:left="540" w:header="18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F5" w:rsidRDefault="007C44F5">
      <w:r>
        <w:separator/>
      </w:r>
    </w:p>
  </w:endnote>
  <w:endnote w:type="continuationSeparator" w:id="0">
    <w:p w:rsidR="007C44F5" w:rsidRDefault="007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7462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269240</wp:posOffset>
          </wp:positionV>
          <wp:extent cx="6858000" cy="514350"/>
          <wp:effectExtent l="0" t="0" r="0" b="0"/>
          <wp:wrapTight wrapText="bothSides">
            <wp:wrapPolygon edited="0">
              <wp:start x="0" y="0"/>
              <wp:lineTo x="0" y="20800"/>
              <wp:lineTo x="21540" y="20800"/>
              <wp:lineTo x="21540" y="0"/>
              <wp:lineTo x="0" y="0"/>
            </wp:wrapPolygon>
          </wp:wrapTight>
          <wp:docPr id="12" name="obrázek 12" descr="zapat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F5" w:rsidRDefault="007C44F5">
      <w:r>
        <w:separator/>
      </w:r>
    </w:p>
  </w:footnote>
  <w:footnote w:type="continuationSeparator" w:id="0">
    <w:p w:rsidR="007C44F5" w:rsidRDefault="007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746250">
    <w:pPr>
      <w:pStyle w:val="Zhlav"/>
      <w:widowControl w:val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-35560</wp:posOffset>
          </wp:positionV>
          <wp:extent cx="7184390" cy="655320"/>
          <wp:effectExtent l="0" t="0" r="0" b="0"/>
          <wp:wrapTight wrapText="bothSides">
            <wp:wrapPolygon edited="0">
              <wp:start x="0" y="0"/>
              <wp:lineTo x="0" y="20721"/>
              <wp:lineTo x="21535" y="20721"/>
              <wp:lineTo x="21535" y="0"/>
              <wp:lineTo x="0" y="0"/>
            </wp:wrapPolygon>
          </wp:wrapTight>
          <wp:docPr id="11" name="obrázek 11" descr="zahlav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hlav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Normlnpsmomen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6"/>
    <w:rsid w:val="0000145A"/>
    <w:rsid w:val="00031F21"/>
    <w:rsid w:val="00033E56"/>
    <w:rsid w:val="000D373C"/>
    <w:rsid w:val="000D4AE2"/>
    <w:rsid w:val="000E0776"/>
    <w:rsid w:val="000F342F"/>
    <w:rsid w:val="00154D7E"/>
    <w:rsid w:val="001A739A"/>
    <w:rsid w:val="00230F60"/>
    <w:rsid w:val="00256D7E"/>
    <w:rsid w:val="00267603"/>
    <w:rsid w:val="002B34BA"/>
    <w:rsid w:val="002F6318"/>
    <w:rsid w:val="00315374"/>
    <w:rsid w:val="00370506"/>
    <w:rsid w:val="003C4FA8"/>
    <w:rsid w:val="003D0111"/>
    <w:rsid w:val="00445528"/>
    <w:rsid w:val="00453596"/>
    <w:rsid w:val="00454DB6"/>
    <w:rsid w:val="004706BB"/>
    <w:rsid w:val="004E2111"/>
    <w:rsid w:val="00517CF8"/>
    <w:rsid w:val="00527E61"/>
    <w:rsid w:val="00562879"/>
    <w:rsid w:val="005753DC"/>
    <w:rsid w:val="005775A1"/>
    <w:rsid w:val="00583488"/>
    <w:rsid w:val="00584538"/>
    <w:rsid w:val="00584FA4"/>
    <w:rsid w:val="005941F6"/>
    <w:rsid w:val="005A6456"/>
    <w:rsid w:val="005C7D9C"/>
    <w:rsid w:val="005F1666"/>
    <w:rsid w:val="005F66B1"/>
    <w:rsid w:val="00652718"/>
    <w:rsid w:val="00653579"/>
    <w:rsid w:val="0065494A"/>
    <w:rsid w:val="00657E7B"/>
    <w:rsid w:val="00670BF2"/>
    <w:rsid w:val="00692C98"/>
    <w:rsid w:val="006A43CD"/>
    <w:rsid w:val="006A4DB9"/>
    <w:rsid w:val="006D55D1"/>
    <w:rsid w:val="006E06F8"/>
    <w:rsid w:val="006F5E5D"/>
    <w:rsid w:val="007160EB"/>
    <w:rsid w:val="00746250"/>
    <w:rsid w:val="0075219F"/>
    <w:rsid w:val="00753B6B"/>
    <w:rsid w:val="007644C2"/>
    <w:rsid w:val="0076527C"/>
    <w:rsid w:val="00790807"/>
    <w:rsid w:val="007C44F5"/>
    <w:rsid w:val="007D42D4"/>
    <w:rsid w:val="007D44F9"/>
    <w:rsid w:val="008003A0"/>
    <w:rsid w:val="008310B3"/>
    <w:rsid w:val="0084328F"/>
    <w:rsid w:val="00875C7A"/>
    <w:rsid w:val="008C75C0"/>
    <w:rsid w:val="00917994"/>
    <w:rsid w:val="00926B7C"/>
    <w:rsid w:val="009457F8"/>
    <w:rsid w:val="009529B5"/>
    <w:rsid w:val="00961E73"/>
    <w:rsid w:val="009A468F"/>
    <w:rsid w:val="009D4AB9"/>
    <w:rsid w:val="00A31ADF"/>
    <w:rsid w:val="00A3418D"/>
    <w:rsid w:val="00A42444"/>
    <w:rsid w:val="00A76112"/>
    <w:rsid w:val="00AB58AF"/>
    <w:rsid w:val="00AF38A2"/>
    <w:rsid w:val="00B2177D"/>
    <w:rsid w:val="00B71B04"/>
    <w:rsid w:val="00B86A5B"/>
    <w:rsid w:val="00B91AD3"/>
    <w:rsid w:val="00BB2033"/>
    <w:rsid w:val="00BD70D5"/>
    <w:rsid w:val="00BE5EB2"/>
    <w:rsid w:val="00BF01AB"/>
    <w:rsid w:val="00C2302F"/>
    <w:rsid w:val="00C95368"/>
    <w:rsid w:val="00CA1020"/>
    <w:rsid w:val="00CD0732"/>
    <w:rsid w:val="00CF0CFA"/>
    <w:rsid w:val="00CF7D23"/>
    <w:rsid w:val="00D13DC4"/>
    <w:rsid w:val="00D3580C"/>
    <w:rsid w:val="00D9155B"/>
    <w:rsid w:val="00DA2318"/>
    <w:rsid w:val="00DC2BD1"/>
    <w:rsid w:val="00DD4139"/>
    <w:rsid w:val="00E04522"/>
    <w:rsid w:val="00E224E6"/>
    <w:rsid w:val="00E2270C"/>
    <w:rsid w:val="00E26675"/>
    <w:rsid w:val="00E4644D"/>
    <w:rsid w:val="00E5726B"/>
    <w:rsid w:val="00E57DCD"/>
    <w:rsid w:val="00E67FCC"/>
    <w:rsid w:val="00E96502"/>
    <w:rsid w:val="00EA2F83"/>
    <w:rsid w:val="00EE2B69"/>
    <w:rsid w:val="00EF3AF9"/>
    <w:rsid w:val="00FD590B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F8B61B5"/>
  <w15:chartTrackingRefBased/>
  <w15:docId w15:val="{99D7AADB-EB32-4BD7-A85D-F43C4392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538"/>
    <w:rPr>
      <w:sz w:val="24"/>
      <w:szCs w:val="24"/>
    </w:rPr>
  </w:style>
  <w:style w:type="paragraph" w:styleId="Nadpis1">
    <w:name w:val="heading 1"/>
    <w:next w:val="Normlnpsmomen"/>
    <w:qFormat/>
    <w:rsid w:val="00B71B04"/>
    <w:pPr>
      <w:keepNext/>
      <w:spacing w:before="180" w:after="120"/>
      <w:ind w:left="720" w:right="539"/>
      <w:jc w:val="center"/>
      <w:outlineLvl w:val="0"/>
    </w:pPr>
    <w:rPr>
      <w:rFonts w:ascii="Calibri" w:hAnsi="Calibri"/>
      <w:b/>
      <w:sz w:val="32"/>
      <w:szCs w:val="32"/>
    </w:rPr>
  </w:style>
  <w:style w:type="paragraph" w:styleId="Nadpis2">
    <w:name w:val="heading 2"/>
    <w:basedOn w:val="Normln"/>
    <w:next w:val="Normlnpsmomen"/>
    <w:qFormat/>
    <w:rsid w:val="00FD590B"/>
    <w:pPr>
      <w:keepNext/>
      <w:spacing w:before="180"/>
      <w:ind w:right="539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FD590B"/>
    <w:pPr>
      <w:keepNext/>
      <w:spacing w:before="120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psmovt">
    <w:name w:val="Normální písmo větší"/>
    <w:basedOn w:val="Normln"/>
    <w:autoRedefine/>
    <w:rsid w:val="0084328F"/>
    <w:pPr>
      <w:spacing w:after="80" w:line="240" w:lineRule="exact"/>
    </w:pPr>
    <w:rPr>
      <w:rFonts w:cs="Arial"/>
      <w:sz w:val="22"/>
      <w:szCs w:val="20"/>
    </w:rPr>
  </w:style>
  <w:style w:type="paragraph" w:customStyle="1" w:styleId="Normlnpsmomen">
    <w:name w:val="Normální písmo menší"/>
    <w:basedOn w:val="Normln"/>
    <w:autoRedefine/>
    <w:rsid w:val="006D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ncl\LOCALS~1\Temp\132992037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1329920379</Template>
  <TotalTime>0</TotalTime>
  <Pages>1</Pages>
  <Words>96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ULITA hlavička INTERNÍ DOKUMENT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ULITA hlavička INTERNÍ DOKUMENT</dc:title>
  <dc:subject/>
  <dc:creator>kancl</dc:creator>
  <cp:keywords/>
  <cp:lastModifiedBy>Petr Panus</cp:lastModifiedBy>
  <cp:revision>2</cp:revision>
  <cp:lastPrinted>2013-10-18T11:49:00Z</cp:lastPrinted>
  <dcterms:created xsi:type="dcterms:W3CDTF">2017-10-09T10:31:00Z</dcterms:created>
  <dcterms:modified xsi:type="dcterms:W3CDTF">2017-10-09T10:31:00Z</dcterms:modified>
</cp:coreProperties>
</file>